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D8" w:rsidRPr="004F0661" w:rsidRDefault="0032096C" w:rsidP="00954CD8">
      <w:pPr>
        <w:ind w:left="-720" w:right="-720"/>
        <w:rPr>
          <w:rFonts w:ascii="Arial" w:hAnsi="Arial" w:cs="Arial"/>
          <w:b/>
          <w:lang w:val="en-US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-129540</wp:posOffset>
            </wp:positionV>
            <wp:extent cx="1508760" cy="6864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CD8" w:rsidRPr="0032096C" w:rsidRDefault="00954CD8" w:rsidP="00C15AA4">
      <w:pPr>
        <w:spacing w:after="240"/>
        <w:ind w:right="-720" w:firstLine="720"/>
        <w:rPr>
          <w:rFonts w:ascii="Arial" w:hAnsi="Arial" w:cs="Arial"/>
          <w:sz w:val="28"/>
          <w:szCs w:val="28"/>
          <w:lang w:val="en-US"/>
        </w:rPr>
      </w:pPr>
      <w:r w:rsidRPr="0032096C">
        <w:rPr>
          <w:rFonts w:ascii="Arial" w:hAnsi="Arial" w:cs="Arial"/>
          <w:b/>
          <w:sz w:val="28"/>
          <w:szCs w:val="28"/>
          <w:lang w:val="en-US"/>
        </w:rPr>
        <w:t>Final Report Form</w:t>
      </w:r>
    </w:p>
    <w:p w:rsidR="00954CD8" w:rsidRDefault="0032096C" w:rsidP="00954CD8">
      <w:pPr>
        <w:spacing w:after="240"/>
        <w:ind w:left="90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AD953" wp14:editId="0690096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690110" cy="1020679"/>
                <wp:effectExtent l="0" t="0" r="15240" b="273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11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Default="00954CD8" w:rsidP="00954CD8">
                            <w:pPr>
                              <w:tabs>
                                <w:tab w:val="left" w:pos="3240"/>
                              </w:tabs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54BEE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Application ID #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C54BE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954CD8" w:rsidRDefault="00954CD8" w:rsidP="00954CD8">
                            <w:pPr>
                              <w:tabs>
                                <w:tab w:val="left" w:pos="324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E74EC">
                              <w:rPr>
                                <w:rFonts w:ascii="Arial" w:hAnsi="Arial" w:cs="Arial"/>
                                <w:lang w:val="en-US"/>
                              </w:rPr>
                              <w:t>Grant amount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received</w:t>
                            </w:r>
                            <w:r w:rsidRPr="00BE74EC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BE74EC">
                              <w:rPr>
                                <w:rFonts w:ascii="Arial" w:hAnsi="Arial" w:cs="Arial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___________</w:t>
                            </w:r>
                          </w:p>
                          <w:p w:rsidR="00954CD8" w:rsidRDefault="00954CD8" w:rsidP="00954CD8">
                            <w:pPr>
                              <w:tabs>
                                <w:tab w:val="left" w:pos="324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Grant amount requested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$___________</w:t>
                            </w:r>
                          </w:p>
                          <w:p w:rsidR="00954CD8" w:rsidRPr="008255BD" w:rsidRDefault="00954CD8" w:rsidP="00954CD8">
                            <w:pPr>
                              <w:tabs>
                                <w:tab w:val="left" w:pos="324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Total project cost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$___________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18.1pt;margin-top:.75pt;width:369.3pt;height:80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">
                <v:textbox>
                  <w:txbxContent>
                    <w:p w:rsidR="00954CD8" w:rsidRDefault="00954CD8" w:rsidP="00954CD8">
                      <w:pPr>
                        <w:tabs>
                          <w:tab w:val="left" w:pos="3240"/>
                        </w:tabs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C54BEE">
                        <w:rPr>
                          <w:rFonts w:ascii="Arial" w:hAnsi="Arial" w:cs="Arial"/>
                          <w:b/>
                          <w:lang w:val="en-US"/>
                        </w:rPr>
                        <w:t>Application ID #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C54BEE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954CD8" w:rsidRDefault="00954CD8" w:rsidP="00954CD8">
                      <w:pPr>
                        <w:tabs>
                          <w:tab w:val="left" w:pos="3240"/>
                        </w:tabs>
                        <w:spacing w:line="276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BE74EC">
                        <w:rPr>
                          <w:rFonts w:ascii="Arial" w:hAnsi="Arial" w:cs="Arial"/>
                          <w:lang w:val="en-US"/>
                        </w:rPr>
                        <w:t>Grant amount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received</w:t>
                      </w:r>
                      <w:r w:rsidRPr="00BE74EC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BE74EC">
                        <w:rPr>
                          <w:rFonts w:ascii="Arial" w:hAnsi="Arial" w:cs="Arial"/>
                          <w:lang w:val="en-US"/>
                        </w:rPr>
                        <w:t>$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___________</w:t>
                      </w:r>
                    </w:p>
                    <w:p w:rsidR="00954CD8" w:rsidRDefault="00954CD8" w:rsidP="00954CD8">
                      <w:pPr>
                        <w:tabs>
                          <w:tab w:val="left" w:pos="3240"/>
                        </w:tabs>
                        <w:spacing w:line="276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Grant amount requested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$___________</w:t>
                      </w:r>
                    </w:p>
                    <w:p w:rsidR="00954CD8" w:rsidRPr="008255BD" w:rsidRDefault="00954CD8" w:rsidP="00954CD8">
                      <w:pPr>
                        <w:tabs>
                          <w:tab w:val="left" w:pos="3240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Total project cost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$___________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096C" w:rsidRDefault="0032096C" w:rsidP="00F03815">
      <w:pPr>
        <w:spacing w:after="840"/>
        <w:ind w:left="86"/>
        <w:rPr>
          <w:rFonts w:ascii="Arial" w:hAnsi="Arial" w:cs="Arial"/>
          <w:lang w:val="en-US"/>
        </w:rPr>
      </w:pPr>
    </w:p>
    <w:p w:rsidR="00954CD8" w:rsidRPr="004F0661" w:rsidRDefault="00F03815" w:rsidP="00F03815">
      <w:pPr>
        <w:spacing w:after="2040"/>
        <w:ind w:left="86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7E621F" wp14:editId="41871488">
                <wp:simplePos x="0" y="0"/>
                <wp:positionH relativeFrom="column">
                  <wp:posOffset>-9525</wp:posOffset>
                </wp:positionH>
                <wp:positionV relativeFrom="paragraph">
                  <wp:posOffset>50800</wp:posOffset>
                </wp:positionV>
                <wp:extent cx="6858000" cy="1360805"/>
                <wp:effectExtent l="0" t="0" r="19050" b="1079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Pr="00637D34" w:rsidRDefault="00954CD8" w:rsidP="00954CD8">
                            <w:pPr>
                              <w:shd w:val="clear" w:color="auto" w:fill="EEECE1"/>
                              <w:rPr>
                                <w:rFonts w:ascii="Arial" w:hAnsi="Arial" w:cs="Arial"/>
                              </w:rPr>
                            </w:pPr>
                            <w:r w:rsidRPr="00637D34">
                              <w:rPr>
                                <w:rFonts w:ascii="Arial" w:hAnsi="Arial" w:cs="Arial"/>
                              </w:rPr>
                              <w:t xml:space="preserve">For Office Use Only: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-.75pt;margin-top:4pt;width:540pt;height:10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">
                <v:textbox>
                  <w:txbxContent>
                    <w:p w:rsidR="00954CD8" w:rsidRPr="00637D34" w:rsidRDefault="00954CD8" w:rsidP="00954CD8">
                      <w:pPr>
                        <w:shd w:val="clear" w:color="auto" w:fill="EEECE1"/>
                        <w:rPr>
                          <w:rFonts w:ascii="Arial" w:hAnsi="Arial" w:cs="Arial"/>
                        </w:rPr>
                      </w:pPr>
                      <w:r w:rsidRPr="00637D34">
                        <w:rPr>
                          <w:rFonts w:ascii="Arial" w:hAnsi="Arial" w:cs="Arial"/>
                        </w:rPr>
                        <w:t xml:space="preserve">For Office Use Only: </w:t>
                      </w:r>
                    </w:p>
                  </w:txbxContent>
                </v:textbox>
              </v:shape>
            </w:pict>
          </mc:Fallback>
        </mc:AlternateContent>
      </w:r>
    </w:p>
    <w:p w:rsidR="00954CD8" w:rsidRPr="004F0661" w:rsidRDefault="00F03815" w:rsidP="00BD7AD3">
      <w:pPr>
        <w:spacing w:after="200" w:line="276" w:lineRule="auto"/>
        <w:ind w:left="8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information </w:t>
      </w:r>
      <w:r w:rsidR="00954CD8" w:rsidRPr="004F0661">
        <w:rPr>
          <w:rFonts w:ascii="Arial" w:hAnsi="Arial" w:cs="Arial"/>
          <w:lang w:val="en-US"/>
        </w:rPr>
        <w:t xml:space="preserve">must be submitted within </w:t>
      </w:r>
      <w:r w:rsidR="00954CD8" w:rsidRPr="004F0661">
        <w:rPr>
          <w:rFonts w:ascii="Arial" w:hAnsi="Arial" w:cs="Arial"/>
          <w:b/>
          <w:lang w:val="en-US"/>
        </w:rPr>
        <w:t>2 months</w:t>
      </w:r>
      <w:r w:rsidR="00954CD8" w:rsidRPr="004F0661">
        <w:rPr>
          <w:rFonts w:ascii="Arial" w:hAnsi="Arial" w:cs="Arial"/>
          <w:lang w:val="en-US"/>
        </w:rPr>
        <w:t xml:space="preserve"> of completing the granted project, unless you have requested and received an extension by the Arts Fund. </w:t>
      </w:r>
    </w:p>
    <w:p w:rsidR="00954CD8" w:rsidRPr="004F0661" w:rsidRDefault="00954CD8" w:rsidP="00BD7AD3">
      <w:pPr>
        <w:spacing w:after="200" w:line="276" w:lineRule="auto"/>
        <w:ind w:left="86" w:right="187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lang w:val="en-US"/>
        </w:rPr>
        <w:t xml:space="preserve">Submit </w:t>
      </w:r>
      <w:r w:rsidRPr="004F0661">
        <w:rPr>
          <w:rFonts w:ascii="Arial" w:hAnsi="Arial" w:cs="Arial"/>
          <w:b/>
          <w:lang w:val="en-US"/>
        </w:rPr>
        <w:t>five (5) copies</w:t>
      </w:r>
      <w:r w:rsidRPr="004F0661">
        <w:rPr>
          <w:rFonts w:ascii="Arial" w:hAnsi="Arial" w:cs="Arial"/>
          <w:lang w:val="en-US"/>
        </w:rPr>
        <w:t xml:space="preserve"> of this report, plus provide </w:t>
      </w:r>
      <w:r w:rsidRPr="004F0661">
        <w:rPr>
          <w:rFonts w:ascii="Arial" w:hAnsi="Arial" w:cs="Arial"/>
          <w:b/>
          <w:lang w:val="en-US"/>
        </w:rPr>
        <w:t>one (1) copy</w:t>
      </w:r>
      <w:r w:rsidRPr="004F0661">
        <w:rPr>
          <w:rFonts w:ascii="Arial" w:hAnsi="Arial" w:cs="Arial"/>
          <w:lang w:val="en-US"/>
        </w:rPr>
        <w:t xml:space="preserve"> of any relevant materials from your project such as: poster, CD, </w:t>
      </w:r>
      <w:smartTag w:uri="urn:schemas-microsoft-com:office:smarttags" w:element="stockticker">
        <w:r w:rsidRPr="004F0661">
          <w:rPr>
            <w:rFonts w:ascii="Arial" w:hAnsi="Arial" w:cs="Arial"/>
            <w:lang w:val="en-US"/>
          </w:rPr>
          <w:t>DVD</w:t>
        </w:r>
      </w:smartTag>
      <w:r w:rsidRPr="004F0661">
        <w:rPr>
          <w:rFonts w:ascii="Arial" w:hAnsi="Arial" w:cs="Arial"/>
          <w:lang w:val="en-US"/>
        </w:rPr>
        <w:t xml:space="preserve">, book, catalogue, press release, review, news clippings, etc. </w:t>
      </w:r>
    </w:p>
    <w:p w:rsidR="00954CD8" w:rsidRPr="004F0661" w:rsidRDefault="00954CD8" w:rsidP="00BD7AD3">
      <w:pPr>
        <w:spacing w:line="276" w:lineRule="auto"/>
        <w:ind w:left="86" w:right="187"/>
        <w:rPr>
          <w:rFonts w:ascii="Arial" w:hAnsi="Arial" w:cs="Arial"/>
          <w:b/>
          <w:lang w:val="en-US"/>
        </w:rPr>
      </w:pPr>
      <w:r w:rsidRPr="004F0661">
        <w:rPr>
          <w:rFonts w:ascii="Arial" w:hAnsi="Arial" w:cs="Arial"/>
          <w:b/>
          <w:lang w:val="en-US"/>
        </w:rPr>
        <w:t>Do not exceed the space provided and ensure your report is legible. Point form is acceptable.</w:t>
      </w:r>
    </w:p>
    <w:p w:rsidR="00954CD8" w:rsidRPr="004F0661" w:rsidRDefault="0032096C" w:rsidP="00954CD8">
      <w:pPr>
        <w:spacing w:after="3600"/>
        <w:ind w:right="187"/>
        <w:rPr>
          <w:rFonts w:ascii="Arial" w:hAnsi="Arial" w:cs="Arial"/>
          <w:b/>
          <w:lang w:val="en-US"/>
        </w:rPr>
      </w:pPr>
      <w:r w:rsidRPr="004F066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A1908" wp14:editId="47EF0C51">
                <wp:simplePos x="0" y="0"/>
                <wp:positionH relativeFrom="column">
                  <wp:posOffset>-19050</wp:posOffset>
                </wp:positionH>
                <wp:positionV relativeFrom="paragraph">
                  <wp:posOffset>1809115</wp:posOffset>
                </wp:positionV>
                <wp:extent cx="3337560" cy="666750"/>
                <wp:effectExtent l="0" t="0" r="1524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7DAA">
                              <w:rPr>
                                <w:rFonts w:ascii="Arial" w:hAnsi="Arial" w:cs="Arial"/>
                              </w:rPr>
                              <w:t>Telephone(s):</w:t>
                            </w:r>
                          </w:p>
                          <w:p w:rsidR="00954CD8" w:rsidRPr="009D7DAA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1.5pt;margin-top:142.45pt;width:262.8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">
                <v:textbox>
                  <w:txbxContent>
                    <w:p w:rsidR="00954CD8" w:rsidRDefault="00954CD8" w:rsidP="00954CD8">
                      <w:pPr>
                        <w:rPr>
                          <w:rFonts w:ascii="Arial" w:hAnsi="Arial" w:cs="Arial"/>
                        </w:rPr>
                      </w:pPr>
                      <w:r w:rsidRPr="009D7DAA">
                        <w:rPr>
                          <w:rFonts w:ascii="Arial" w:hAnsi="Arial" w:cs="Arial"/>
                        </w:rPr>
                        <w:t>Telephone(s):</w:t>
                      </w:r>
                    </w:p>
                    <w:p w:rsidR="00954CD8" w:rsidRPr="009D7DAA" w:rsidRDefault="00954CD8" w:rsidP="00954CD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066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198F9" wp14:editId="028672A2">
                <wp:simplePos x="0" y="0"/>
                <wp:positionH relativeFrom="margin">
                  <wp:align>right</wp:align>
                </wp:positionH>
                <wp:positionV relativeFrom="paragraph">
                  <wp:posOffset>1813560</wp:posOffset>
                </wp:positionV>
                <wp:extent cx="3526155" cy="666750"/>
                <wp:effectExtent l="0" t="0" r="17145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271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Default="00954CD8" w:rsidP="0032096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9D7DAA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</w:p>
                          <w:p w:rsidR="00954CD8" w:rsidRPr="009D7DAA" w:rsidRDefault="00954CD8" w:rsidP="0032096C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Website: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26.45pt;margin-top:142.8pt;width:277.65pt;height:5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">
                <v:textbox>
                  <w:txbxContent>
                    <w:p w:rsidR="00954CD8" w:rsidRDefault="00954CD8" w:rsidP="0032096C">
                      <w:pPr>
                        <w:spacing w:after="200" w:line="276" w:lineRule="auto"/>
                        <w:rPr>
                          <w:rFonts w:ascii="Arial" w:hAnsi="Arial" w:cs="Arial"/>
                        </w:rPr>
                      </w:pPr>
                      <w:r w:rsidRPr="009D7DAA">
                        <w:rPr>
                          <w:rFonts w:ascii="Arial" w:hAnsi="Arial" w:cs="Arial"/>
                        </w:rPr>
                        <w:t xml:space="preserve">Email: </w:t>
                      </w:r>
                    </w:p>
                    <w:p w:rsidR="00954CD8" w:rsidRPr="009D7DAA" w:rsidRDefault="00954CD8" w:rsidP="0032096C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Website: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AD3" w:rsidRPr="004F066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87316" wp14:editId="429402B6">
                <wp:simplePos x="0" y="0"/>
                <wp:positionH relativeFrom="margin">
                  <wp:posOffset>-9525</wp:posOffset>
                </wp:positionH>
                <wp:positionV relativeFrom="paragraph">
                  <wp:posOffset>944245</wp:posOffset>
                </wp:positionV>
                <wp:extent cx="6858000" cy="4572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7DAA">
                              <w:rPr>
                                <w:rFonts w:ascii="Arial" w:hAnsi="Arial" w:cs="Arial"/>
                              </w:rPr>
                              <w:t>Address:</w:t>
                            </w:r>
                          </w:p>
                          <w:p w:rsidR="00954CD8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54CD8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54CD8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54CD8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54CD8" w:rsidRPr="009D7DAA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.75pt;margin-top:74.35pt;width:54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">
                <v:textbox>
                  <w:txbxContent>
                    <w:p w:rsidR="00954CD8" w:rsidRDefault="00954CD8" w:rsidP="00954CD8">
                      <w:pPr>
                        <w:rPr>
                          <w:rFonts w:ascii="Arial" w:hAnsi="Arial" w:cs="Arial"/>
                        </w:rPr>
                      </w:pPr>
                      <w:r w:rsidRPr="009D7DAA">
                        <w:rPr>
                          <w:rFonts w:ascii="Arial" w:hAnsi="Arial" w:cs="Arial"/>
                        </w:rPr>
                        <w:t>Address:</w:t>
                      </w:r>
                    </w:p>
                    <w:p w:rsidR="00954CD8" w:rsidRDefault="00954CD8" w:rsidP="00954CD8">
                      <w:pPr>
                        <w:rPr>
                          <w:rFonts w:ascii="Arial" w:hAnsi="Arial" w:cs="Arial"/>
                        </w:rPr>
                      </w:pPr>
                    </w:p>
                    <w:p w:rsidR="00954CD8" w:rsidRDefault="00954CD8" w:rsidP="00954CD8">
                      <w:pPr>
                        <w:rPr>
                          <w:rFonts w:ascii="Arial" w:hAnsi="Arial" w:cs="Arial"/>
                        </w:rPr>
                      </w:pPr>
                    </w:p>
                    <w:p w:rsidR="00954CD8" w:rsidRDefault="00954CD8" w:rsidP="00954CD8">
                      <w:pPr>
                        <w:rPr>
                          <w:rFonts w:ascii="Arial" w:hAnsi="Arial" w:cs="Arial"/>
                        </w:rPr>
                      </w:pPr>
                    </w:p>
                    <w:p w:rsidR="00954CD8" w:rsidRDefault="00954CD8" w:rsidP="00954CD8">
                      <w:pPr>
                        <w:rPr>
                          <w:rFonts w:ascii="Arial" w:hAnsi="Arial" w:cs="Arial"/>
                        </w:rPr>
                      </w:pPr>
                    </w:p>
                    <w:p w:rsidR="00954CD8" w:rsidRPr="009D7DAA" w:rsidRDefault="00954CD8" w:rsidP="00954CD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AD3" w:rsidRPr="004F06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38EA4A" wp14:editId="7981017B">
                <wp:simplePos x="0" y="0"/>
                <wp:positionH relativeFrom="margin">
                  <wp:posOffset>-7620</wp:posOffset>
                </wp:positionH>
                <wp:positionV relativeFrom="paragraph">
                  <wp:posOffset>530225</wp:posOffset>
                </wp:positionV>
                <wp:extent cx="6858000" cy="411480"/>
                <wp:effectExtent l="0" t="0" r="19050" b="266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Default="00954CD8" w:rsidP="00954CD8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D7DAA">
                              <w:rPr>
                                <w:rFonts w:ascii="Arial" w:hAnsi="Arial" w:cs="Arial"/>
                              </w:rPr>
                              <w:t xml:space="preserve">Name of Primary Contact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and Title </w:t>
                            </w:r>
                            <w:r w:rsidRPr="009D7DAA">
                              <w:rPr>
                                <w:rFonts w:ascii="Arial" w:hAnsi="Arial" w:cs="Arial"/>
                              </w:rPr>
                              <w:t xml:space="preserve">(if </w:t>
                            </w:r>
                            <w:r>
                              <w:rPr>
                                <w:rFonts w:ascii="Arial" w:hAnsi="Arial" w:cs="Arial"/>
                              </w:rPr>
                              <w:t>Applicant is not an individual</w:t>
                            </w:r>
                            <w:r w:rsidRPr="009D7DAA">
                              <w:rPr>
                                <w:rFonts w:ascii="Arial" w:hAnsi="Arial" w:cs="Arial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54CD8" w:rsidRDefault="00954CD8" w:rsidP="00954CD8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54CD8" w:rsidRDefault="00954CD8" w:rsidP="00954CD8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-.6pt;margin-top:41.75pt;width:540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">
                <v:textbox>
                  <w:txbxContent>
                    <w:p w:rsidR="00954CD8" w:rsidRDefault="00954CD8" w:rsidP="00954CD8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</w:rPr>
                      </w:pPr>
                      <w:r w:rsidRPr="009D7DAA">
                        <w:rPr>
                          <w:rFonts w:ascii="Arial" w:hAnsi="Arial" w:cs="Arial"/>
                        </w:rPr>
                        <w:t xml:space="preserve">Name of Primary Contact </w:t>
                      </w:r>
                      <w:r>
                        <w:rPr>
                          <w:rFonts w:ascii="Arial" w:hAnsi="Arial" w:cs="Arial"/>
                        </w:rPr>
                        <w:t xml:space="preserve">and Title </w:t>
                      </w:r>
                      <w:r w:rsidRPr="009D7DAA">
                        <w:rPr>
                          <w:rFonts w:ascii="Arial" w:hAnsi="Arial" w:cs="Arial"/>
                        </w:rPr>
                        <w:t xml:space="preserve">(if </w:t>
                      </w:r>
                      <w:r>
                        <w:rPr>
                          <w:rFonts w:ascii="Arial" w:hAnsi="Arial" w:cs="Arial"/>
                        </w:rPr>
                        <w:t>Applicant is not an individual</w:t>
                      </w:r>
                      <w:r w:rsidRPr="009D7DAA">
                        <w:rPr>
                          <w:rFonts w:ascii="Arial" w:hAnsi="Arial" w:cs="Arial"/>
                        </w:rPr>
                        <w:t>):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54CD8" w:rsidRDefault="00954CD8" w:rsidP="00954CD8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954CD8" w:rsidRDefault="00954CD8" w:rsidP="00954CD8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CD8" w:rsidRPr="004F066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2BB66" wp14:editId="007C31AB">
                <wp:simplePos x="0" y="0"/>
                <wp:positionH relativeFrom="margin">
                  <wp:posOffset>4379037</wp:posOffset>
                </wp:positionH>
                <wp:positionV relativeFrom="paragraph">
                  <wp:posOffset>1397233</wp:posOffset>
                </wp:positionV>
                <wp:extent cx="2468880" cy="411480"/>
                <wp:effectExtent l="0" t="0" r="2667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Pr="009D7DAA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7DAA">
                              <w:rPr>
                                <w:rFonts w:ascii="Arial" w:hAnsi="Arial" w:cs="Arial"/>
                              </w:rPr>
                              <w:t>Postal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44.8pt;margin-top:110pt;width:194.4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">
                <v:textbox>
                  <w:txbxContent>
                    <w:p w:rsidR="00954CD8" w:rsidRPr="009D7DAA" w:rsidRDefault="00954CD8" w:rsidP="00954CD8">
                      <w:pPr>
                        <w:rPr>
                          <w:rFonts w:ascii="Arial" w:hAnsi="Arial" w:cs="Arial"/>
                        </w:rPr>
                      </w:pPr>
                      <w:r w:rsidRPr="009D7DAA">
                        <w:rPr>
                          <w:rFonts w:ascii="Arial" w:hAnsi="Arial" w:cs="Arial"/>
                        </w:rPr>
                        <w:t>Postal Code: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CD8" w:rsidRPr="004F066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93463" wp14:editId="70EBBA64">
                <wp:simplePos x="0" y="0"/>
                <wp:positionH relativeFrom="column">
                  <wp:posOffset>-9525</wp:posOffset>
                </wp:positionH>
                <wp:positionV relativeFrom="paragraph">
                  <wp:posOffset>1399540</wp:posOffset>
                </wp:positionV>
                <wp:extent cx="4392930" cy="411480"/>
                <wp:effectExtent l="0" t="0" r="26670" b="266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Pr="009D7DAA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7DAA">
                              <w:rPr>
                                <w:rFonts w:ascii="Arial" w:hAnsi="Arial" w:cs="Arial"/>
                              </w:rPr>
                              <w:t>City/Town: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-.75pt;margin-top:110.2pt;width:345.9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">
                <v:textbox>
                  <w:txbxContent>
                    <w:p w:rsidR="00954CD8" w:rsidRPr="009D7DAA" w:rsidRDefault="00954CD8" w:rsidP="00954CD8">
                      <w:pPr>
                        <w:rPr>
                          <w:rFonts w:ascii="Arial" w:hAnsi="Arial" w:cs="Arial"/>
                        </w:rPr>
                      </w:pPr>
                      <w:r w:rsidRPr="009D7DAA">
                        <w:rPr>
                          <w:rFonts w:ascii="Arial" w:hAnsi="Arial" w:cs="Arial"/>
                        </w:rPr>
                        <w:t>City/Town:</w:t>
                      </w:r>
                    </w:p>
                  </w:txbxContent>
                </v:textbox>
              </v:shape>
            </w:pict>
          </mc:Fallback>
        </mc:AlternateContent>
      </w:r>
      <w:r w:rsidR="00954CD8" w:rsidRPr="004F06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C4797" wp14:editId="59D33D87">
                <wp:simplePos x="0" y="0"/>
                <wp:positionH relativeFrom="margin">
                  <wp:posOffset>-9525</wp:posOffset>
                </wp:positionH>
                <wp:positionV relativeFrom="paragraph">
                  <wp:posOffset>120015</wp:posOffset>
                </wp:positionV>
                <wp:extent cx="6858000" cy="413238"/>
                <wp:effectExtent l="0" t="0" r="19050" b="254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13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7DAA">
                              <w:rPr>
                                <w:rFonts w:ascii="Arial" w:hAnsi="Arial" w:cs="Arial"/>
                              </w:rPr>
                              <w:t>Name of Applicant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(Individual or Organization)</w:t>
                            </w:r>
                            <w:r w:rsidRPr="009D7DAA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954CD8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54CD8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-.75pt;margin-top:9.45pt;width:540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">
                <v:textbox>
                  <w:txbxContent>
                    <w:p w:rsidR="00954CD8" w:rsidRDefault="00954CD8" w:rsidP="00954CD8">
                      <w:pPr>
                        <w:rPr>
                          <w:rFonts w:ascii="Arial" w:hAnsi="Arial" w:cs="Arial"/>
                        </w:rPr>
                      </w:pPr>
                      <w:r w:rsidRPr="009D7DAA">
                        <w:rPr>
                          <w:rFonts w:ascii="Arial" w:hAnsi="Arial" w:cs="Arial"/>
                        </w:rPr>
                        <w:t>Name of Applicant</w:t>
                      </w:r>
                      <w:r>
                        <w:rPr>
                          <w:rFonts w:ascii="Arial" w:hAnsi="Arial" w:cs="Arial"/>
                        </w:rPr>
                        <w:t xml:space="preserve"> (Individual or Organization)</w:t>
                      </w:r>
                      <w:r w:rsidRPr="009D7DAA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954CD8" w:rsidRDefault="00954CD8" w:rsidP="00954CD8">
                      <w:pPr>
                        <w:rPr>
                          <w:rFonts w:ascii="Arial" w:hAnsi="Arial" w:cs="Arial"/>
                        </w:rPr>
                      </w:pPr>
                    </w:p>
                    <w:p w:rsidR="00954CD8" w:rsidRDefault="00954CD8" w:rsidP="00954CD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CD8" w:rsidRPr="004F0661">
        <w:rPr>
          <w:rFonts w:ascii="Arial" w:hAnsi="Arial" w:cs="Arial"/>
          <w:b/>
          <w:lang w:val="en-US"/>
        </w:rPr>
        <w:t xml:space="preserve"> </w:t>
      </w:r>
    </w:p>
    <w:p w:rsidR="00954CD8" w:rsidRPr="004F0661" w:rsidRDefault="00954CD8" w:rsidP="00954CD8">
      <w:pPr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C3D6F" wp14:editId="5CFD998C">
                <wp:simplePos x="0" y="0"/>
                <wp:positionH relativeFrom="column">
                  <wp:posOffset>1183005</wp:posOffset>
                </wp:positionH>
                <wp:positionV relativeFrom="paragraph">
                  <wp:posOffset>80645</wp:posOffset>
                </wp:positionV>
                <wp:extent cx="5664200" cy="449580"/>
                <wp:effectExtent l="0" t="0" r="12700" b="266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Pr="0004530E" w:rsidRDefault="00954CD8" w:rsidP="00954CD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93.15pt;margin-top:6.35pt;width:446pt;height:3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">
                <v:textbox>
                  <w:txbxContent>
                    <w:p w:rsidR="00954CD8" w:rsidRPr="0004530E" w:rsidRDefault="00954CD8" w:rsidP="00954CD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4CD8" w:rsidRPr="004F0661" w:rsidRDefault="00954CD8" w:rsidP="00954CD8">
      <w:pPr>
        <w:ind w:left="90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lang w:val="en-US"/>
        </w:rPr>
        <w:t xml:space="preserve"> Project Title</w:t>
      </w:r>
      <w:r w:rsidRPr="004F0661">
        <w:rPr>
          <w:rFonts w:ascii="Arial" w:hAnsi="Arial" w:cs="Arial"/>
          <w:i/>
          <w:lang w:val="en-US"/>
        </w:rPr>
        <w:t xml:space="preserve">: </w:t>
      </w:r>
      <w:r w:rsidRPr="004F0661">
        <w:rPr>
          <w:rFonts w:ascii="Arial" w:hAnsi="Arial" w:cs="Arial"/>
          <w:lang w:val="en-US"/>
        </w:rPr>
        <w:t xml:space="preserve"> </w:t>
      </w:r>
    </w:p>
    <w:p w:rsidR="00954CD8" w:rsidRPr="004F0661" w:rsidRDefault="00954CD8" w:rsidP="001D64E4">
      <w:pPr>
        <w:spacing w:after="120"/>
        <w:ind w:left="86"/>
        <w:rPr>
          <w:rFonts w:ascii="Arial" w:hAnsi="Arial" w:cs="Arial"/>
          <w:lang w:val="en-US"/>
        </w:rPr>
      </w:pPr>
    </w:p>
    <w:p w:rsidR="00954CD8" w:rsidRPr="004F0661" w:rsidRDefault="00954CD8" w:rsidP="00954CD8">
      <w:pPr>
        <w:numPr>
          <w:ilvl w:val="0"/>
          <w:numId w:val="1"/>
        </w:numPr>
        <w:ind w:left="540" w:right="187" w:hanging="446"/>
        <w:rPr>
          <w:rFonts w:ascii="Arial" w:hAnsi="Arial" w:cs="Arial"/>
          <w:i/>
          <w:lang w:val="en-US"/>
        </w:rPr>
      </w:pPr>
      <w:r w:rsidRPr="004F0661">
        <w:rPr>
          <w:rFonts w:ascii="Arial" w:hAnsi="Arial" w:cs="Arial"/>
          <w:lang w:val="en-US"/>
        </w:rPr>
        <w:t xml:space="preserve">Provide details about </w:t>
      </w:r>
      <w:r w:rsidRPr="004F0661">
        <w:rPr>
          <w:rFonts w:ascii="Arial" w:hAnsi="Arial" w:cs="Arial"/>
          <w:b/>
          <w:lang w:val="en-US"/>
        </w:rPr>
        <w:t>when</w:t>
      </w:r>
      <w:r w:rsidRPr="004F0661">
        <w:rPr>
          <w:rFonts w:ascii="Arial" w:hAnsi="Arial" w:cs="Arial"/>
          <w:lang w:val="en-US"/>
        </w:rPr>
        <w:t xml:space="preserve"> and </w:t>
      </w:r>
      <w:r w:rsidRPr="004F0661">
        <w:rPr>
          <w:rFonts w:ascii="Arial" w:hAnsi="Arial" w:cs="Arial"/>
          <w:b/>
          <w:lang w:val="en-US"/>
        </w:rPr>
        <w:t>where</w:t>
      </w:r>
      <w:r w:rsidRPr="004F0661">
        <w:rPr>
          <w:rFonts w:ascii="Arial" w:hAnsi="Arial" w:cs="Arial"/>
          <w:lang w:val="en-US"/>
        </w:rPr>
        <w:t xml:space="preserve"> your project took place. </w:t>
      </w:r>
    </w:p>
    <w:p w:rsidR="00954CD8" w:rsidRPr="004F0661" w:rsidRDefault="00954CD8" w:rsidP="00954CD8">
      <w:pPr>
        <w:ind w:right="187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F881FB" wp14:editId="639F1FCC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858000" cy="12001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Pr="008255BD" w:rsidRDefault="00954CD8" w:rsidP="00954CD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0;margin-top:.05pt;width:540pt;height:94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">
                <v:textbox>
                  <w:txbxContent>
                    <w:p w:rsidR="00954CD8" w:rsidRPr="008255BD" w:rsidRDefault="00954CD8" w:rsidP="00954CD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4CD8" w:rsidRPr="004F0661" w:rsidRDefault="00954CD8" w:rsidP="00954CD8">
      <w:pPr>
        <w:ind w:right="187"/>
        <w:rPr>
          <w:rFonts w:ascii="Arial" w:hAnsi="Arial" w:cs="Arial"/>
          <w:lang w:val="en-US"/>
        </w:rPr>
      </w:pPr>
    </w:p>
    <w:p w:rsidR="00954CD8" w:rsidRPr="004F0661" w:rsidRDefault="00954CD8" w:rsidP="00954CD8">
      <w:pPr>
        <w:ind w:right="187"/>
        <w:rPr>
          <w:rFonts w:ascii="Arial" w:hAnsi="Arial" w:cs="Arial"/>
          <w:lang w:val="en-US"/>
        </w:rPr>
      </w:pPr>
    </w:p>
    <w:p w:rsidR="00954CD8" w:rsidRPr="004F0661" w:rsidRDefault="00954CD8" w:rsidP="00954CD8">
      <w:pPr>
        <w:ind w:right="187"/>
        <w:rPr>
          <w:rFonts w:ascii="Arial" w:hAnsi="Arial" w:cs="Arial"/>
          <w:lang w:val="en-US"/>
        </w:rPr>
      </w:pPr>
    </w:p>
    <w:p w:rsidR="00954CD8" w:rsidRPr="004F0661" w:rsidRDefault="00954CD8" w:rsidP="00954CD8">
      <w:pPr>
        <w:ind w:right="187"/>
        <w:rPr>
          <w:rFonts w:ascii="Arial" w:hAnsi="Arial" w:cs="Arial"/>
          <w:i/>
          <w:lang w:val="en-US"/>
        </w:rPr>
      </w:pPr>
    </w:p>
    <w:p w:rsidR="00954CD8" w:rsidRPr="004F0661" w:rsidRDefault="00954CD8" w:rsidP="00954CD8">
      <w:pPr>
        <w:ind w:left="540" w:right="187"/>
        <w:rPr>
          <w:rFonts w:ascii="Arial" w:hAnsi="Arial" w:cs="Arial"/>
          <w:lang w:val="en-US"/>
        </w:rPr>
      </w:pPr>
    </w:p>
    <w:p w:rsidR="00954CD8" w:rsidRPr="004F0661" w:rsidRDefault="00954CD8" w:rsidP="00954CD8">
      <w:pPr>
        <w:spacing w:after="240"/>
        <w:ind w:right="-720"/>
        <w:rPr>
          <w:rFonts w:ascii="Arial" w:hAnsi="Arial" w:cs="Arial"/>
          <w:b/>
          <w:lang w:val="en-US"/>
        </w:rPr>
      </w:pPr>
    </w:p>
    <w:p w:rsidR="00954CD8" w:rsidRPr="004F0661" w:rsidRDefault="00954CD8" w:rsidP="00BD7AD3">
      <w:pPr>
        <w:numPr>
          <w:ilvl w:val="0"/>
          <w:numId w:val="1"/>
        </w:numPr>
        <w:spacing w:line="276" w:lineRule="auto"/>
        <w:ind w:left="547" w:right="187" w:hanging="446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lang w:val="en-US"/>
        </w:rPr>
        <w:lastRenderedPageBreak/>
        <w:t xml:space="preserve">In Stage 2 you were asked to list the </w:t>
      </w:r>
      <w:r w:rsidRPr="004F0661">
        <w:rPr>
          <w:rFonts w:ascii="Arial" w:hAnsi="Arial" w:cs="Arial"/>
          <w:b/>
          <w:lang w:val="en-US"/>
        </w:rPr>
        <w:t>criteria and/or targets</w:t>
      </w:r>
      <w:r w:rsidRPr="004F0661">
        <w:rPr>
          <w:rFonts w:ascii="Arial" w:hAnsi="Arial" w:cs="Arial"/>
          <w:lang w:val="en-US"/>
        </w:rPr>
        <w:t xml:space="preserve"> you would use to </w:t>
      </w:r>
      <w:r w:rsidRPr="004F0661">
        <w:rPr>
          <w:rFonts w:ascii="Arial" w:hAnsi="Arial" w:cs="Arial"/>
          <w:b/>
          <w:lang w:val="en-US"/>
        </w:rPr>
        <w:t>measure the outcome/success</w:t>
      </w:r>
      <w:r w:rsidRPr="004F0661">
        <w:rPr>
          <w:rFonts w:ascii="Arial" w:hAnsi="Arial" w:cs="Arial"/>
          <w:lang w:val="en-US"/>
        </w:rPr>
        <w:t xml:space="preserve"> of your completed project. How do the </w:t>
      </w:r>
      <w:r w:rsidRPr="004F0661">
        <w:rPr>
          <w:rFonts w:ascii="Arial" w:hAnsi="Arial" w:cs="Arial"/>
          <w:b/>
          <w:lang w:val="en-US"/>
        </w:rPr>
        <w:t>results</w:t>
      </w:r>
      <w:r w:rsidRPr="004F0661">
        <w:rPr>
          <w:rFonts w:ascii="Arial" w:hAnsi="Arial" w:cs="Arial"/>
          <w:lang w:val="en-US"/>
        </w:rPr>
        <w:t xml:space="preserve"> compare with your original estimates? Provide details such as goods sold, attendance, invitations issued</w:t>
      </w:r>
      <w:r w:rsidR="00A34C78" w:rsidRPr="004F0661">
        <w:rPr>
          <w:rFonts w:ascii="Arial" w:hAnsi="Arial" w:cs="Arial"/>
          <w:lang w:val="en-US"/>
        </w:rPr>
        <w:t xml:space="preserve"> or received</w:t>
      </w:r>
      <w:r w:rsidRPr="004F0661">
        <w:rPr>
          <w:rFonts w:ascii="Arial" w:hAnsi="Arial" w:cs="Arial"/>
          <w:lang w:val="en-US"/>
        </w:rPr>
        <w:t>, etc.</w:t>
      </w:r>
    </w:p>
    <w:p w:rsidR="00954CD8" w:rsidRPr="004F0661" w:rsidRDefault="00954CD8" w:rsidP="001D64E4">
      <w:pPr>
        <w:spacing w:after="2640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6F98FC" wp14:editId="1C4CD730">
                <wp:simplePos x="0" y="0"/>
                <wp:positionH relativeFrom="margin">
                  <wp:posOffset>9525</wp:posOffset>
                </wp:positionH>
                <wp:positionV relativeFrom="paragraph">
                  <wp:posOffset>151826</wp:posOffset>
                </wp:positionV>
                <wp:extent cx="6811010" cy="1616149"/>
                <wp:effectExtent l="0" t="0" r="2794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010" cy="1616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Pr="008A4502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.75pt;margin-top:11.95pt;width:536.3pt;height:12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">
                <v:textbox>
                  <w:txbxContent>
                    <w:p w:rsidR="00954CD8" w:rsidRPr="008A4502" w:rsidRDefault="00954CD8" w:rsidP="00954CD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4CD8" w:rsidRPr="004F0661" w:rsidRDefault="00954CD8" w:rsidP="00BD7AD3">
      <w:pPr>
        <w:numPr>
          <w:ilvl w:val="0"/>
          <w:numId w:val="1"/>
        </w:numPr>
        <w:spacing w:line="276" w:lineRule="auto"/>
        <w:ind w:left="547" w:right="187" w:hanging="446"/>
        <w:rPr>
          <w:rFonts w:ascii="Arial" w:hAnsi="Arial" w:cs="Arial"/>
          <w:i/>
          <w:lang w:val="en-US"/>
        </w:rPr>
      </w:pPr>
      <w:r w:rsidRPr="004F0661">
        <w:rPr>
          <w:rFonts w:ascii="Arial" w:hAnsi="Arial" w:cs="Arial"/>
          <w:lang w:val="en-US"/>
        </w:rPr>
        <w:t xml:space="preserve">Describe the </w:t>
      </w:r>
      <w:r w:rsidRPr="004F0661">
        <w:rPr>
          <w:rFonts w:ascii="Arial" w:hAnsi="Arial" w:cs="Arial"/>
          <w:b/>
          <w:lang w:val="en-US"/>
        </w:rPr>
        <w:t>impact</w:t>
      </w:r>
      <w:r w:rsidRPr="004F0661">
        <w:rPr>
          <w:rFonts w:ascii="Arial" w:hAnsi="Arial" w:cs="Arial"/>
          <w:lang w:val="en-US"/>
        </w:rPr>
        <w:t xml:space="preserve"> </w:t>
      </w:r>
      <w:r w:rsidRPr="004F0661">
        <w:rPr>
          <w:rFonts w:ascii="Arial" w:hAnsi="Arial" w:cs="Arial"/>
          <w:b/>
          <w:lang w:val="en-US"/>
        </w:rPr>
        <w:t>or result</w:t>
      </w:r>
      <w:r w:rsidRPr="004F0661">
        <w:rPr>
          <w:rFonts w:ascii="Arial" w:hAnsi="Arial" w:cs="Arial"/>
          <w:lang w:val="en-US"/>
        </w:rPr>
        <w:t xml:space="preserve"> your project had on the community of Waterloo Region and, if appropriate, beyond. Provide specific, tangible examples, where possible.</w:t>
      </w:r>
    </w:p>
    <w:p w:rsidR="00954CD8" w:rsidRPr="004F0661" w:rsidRDefault="00954CD8" w:rsidP="001D64E4">
      <w:pPr>
        <w:spacing w:after="2760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6687E" wp14:editId="5B035874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6858000" cy="1618488"/>
                <wp:effectExtent l="0" t="0" r="1905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18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Pr="00705D58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margin-left:0;margin-top:13.3pt;width:540pt;height:127.4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">
                <v:textbox>
                  <w:txbxContent>
                    <w:p w:rsidR="00954CD8" w:rsidRPr="00705D58" w:rsidRDefault="00954CD8" w:rsidP="00954CD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4CD8" w:rsidRPr="004F0661" w:rsidRDefault="00954CD8" w:rsidP="00BD7AD3">
      <w:pPr>
        <w:numPr>
          <w:ilvl w:val="0"/>
          <w:numId w:val="1"/>
        </w:numPr>
        <w:spacing w:line="276" w:lineRule="auto"/>
        <w:ind w:left="532" w:right="187" w:hanging="446"/>
        <w:rPr>
          <w:rFonts w:ascii="Arial" w:hAnsi="Arial" w:cs="Arial"/>
          <w:i/>
          <w:lang w:val="en-US"/>
        </w:rPr>
      </w:pPr>
      <w:r w:rsidRPr="004F066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38FCC6" wp14:editId="2E45F12D">
                <wp:simplePos x="0" y="0"/>
                <wp:positionH relativeFrom="margin">
                  <wp:posOffset>-10795</wp:posOffset>
                </wp:positionH>
                <wp:positionV relativeFrom="paragraph">
                  <wp:posOffset>496570</wp:posOffset>
                </wp:positionV>
                <wp:extent cx="6858000" cy="1583690"/>
                <wp:effectExtent l="0" t="0" r="19050" b="1651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Pr="00705D58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left:0;text-align:left;margin-left:-.85pt;margin-top:39.1pt;width:540pt;height:124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">
                <v:textbox>
                  <w:txbxContent>
                    <w:p w:rsidR="00954CD8" w:rsidRPr="00705D58" w:rsidRDefault="00954CD8" w:rsidP="00954CD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0661">
        <w:rPr>
          <w:rFonts w:ascii="Arial" w:hAnsi="Arial" w:cs="Arial"/>
          <w:lang w:val="en-US"/>
        </w:rPr>
        <w:t xml:space="preserve">Did your </w:t>
      </w:r>
      <w:r w:rsidRPr="004F0661">
        <w:rPr>
          <w:rFonts w:ascii="Arial" w:hAnsi="Arial" w:cs="Arial"/>
          <w:b/>
          <w:lang w:val="en-US"/>
        </w:rPr>
        <w:t>promotional plan</w:t>
      </w:r>
      <w:r w:rsidRPr="004F0661">
        <w:rPr>
          <w:rFonts w:ascii="Arial" w:hAnsi="Arial" w:cs="Arial"/>
          <w:lang w:val="en-US"/>
        </w:rPr>
        <w:t xml:space="preserve"> - as outlined in your Stage 2 application - work for you? Provide details about what worked well and what you would improve upon.</w:t>
      </w:r>
    </w:p>
    <w:p w:rsidR="00954CD8" w:rsidRPr="004F0661" w:rsidRDefault="00954CD8" w:rsidP="00BD7AD3">
      <w:pPr>
        <w:numPr>
          <w:ilvl w:val="0"/>
          <w:numId w:val="1"/>
        </w:numPr>
        <w:spacing w:line="276" w:lineRule="auto"/>
        <w:ind w:left="547" w:hanging="547"/>
        <w:rPr>
          <w:rFonts w:ascii="Arial" w:hAnsi="Arial" w:cs="Arial"/>
          <w:i/>
          <w:lang w:val="en-US"/>
        </w:rPr>
      </w:pPr>
      <w:r w:rsidRPr="004F0661">
        <w:rPr>
          <w:rFonts w:ascii="Arial" w:hAnsi="Arial" w:cs="Arial"/>
          <w:lang w:val="en-US"/>
        </w:rPr>
        <w:t xml:space="preserve">Indicate how the Arts Fund’s </w:t>
      </w:r>
      <w:r w:rsidRPr="004F0661">
        <w:rPr>
          <w:rFonts w:ascii="Arial" w:hAnsi="Arial" w:cs="Arial"/>
          <w:b/>
          <w:lang w:val="en-US"/>
        </w:rPr>
        <w:t>support</w:t>
      </w:r>
      <w:r w:rsidRPr="004F0661">
        <w:rPr>
          <w:rFonts w:ascii="Arial" w:hAnsi="Arial" w:cs="Arial"/>
          <w:lang w:val="en-US"/>
        </w:rPr>
        <w:t xml:space="preserve"> of this project was </w:t>
      </w:r>
      <w:r w:rsidRPr="004F0661">
        <w:rPr>
          <w:rFonts w:ascii="Arial" w:hAnsi="Arial" w:cs="Arial"/>
          <w:b/>
          <w:lang w:val="en-US"/>
        </w:rPr>
        <w:t>acknowledged</w:t>
      </w:r>
      <w:r w:rsidRPr="004F0661">
        <w:rPr>
          <w:rFonts w:ascii="Arial" w:hAnsi="Arial" w:cs="Arial"/>
          <w:lang w:val="en-US"/>
        </w:rPr>
        <w:t xml:space="preserve">. Include examples, if available (programs, posters, news clippings, </w:t>
      </w:r>
      <w:r w:rsidR="004F0661">
        <w:rPr>
          <w:rFonts w:ascii="Arial" w:hAnsi="Arial" w:cs="Arial"/>
          <w:lang w:val="en-US"/>
        </w:rPr>
        <w:t xml:space="preserve">screen shots, </w:t>
      </w:r>
      <w:r w:rsidRPr="004F0661">
        <w:rPr>
          <w:rFonts w:ascii="Arial" w:hAnsi="Arial" w:cs="Arial"/>
          <w:lang w:val="en-US"/>
        </w:rPr>
        <w:t>etc.).</w:t>
      </w:r>
    </w:p>
    <w:p w:rsidR="00954CD8" w:rsidRPr="004F0661" w:rsidRDefault="00954CD8" w:rsidP="00D0111F">
      <w:pPr>
        <w:spacing w:after="1920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421C7F" wp14:editId="1F4C031D">
                <wp:simplePos x="0" y="0"/>
                <wp:positionH relativeFrom="margin">
                  <wp:posOffset>-15240</wp:posOffset>
                </wp:positionH>
                <wp:positionV relativeFrom="paragraph">
                  <wp:posOffset>104140</wp:posOffset>
                </wp:positionV>
                <wp:extent cx="6858000" cy="1303020"/>
                <wp:effectExtent l="0" t="0" r="1905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Pr="002626F2" w:rsidRDefault="00954CD8" w:rsidP="00954CD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0" type="#_x0000_t202" style="position:absolute;margin-left:-1.2pt;margin-top:8.2pt;width:540pt;height:102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">
                <v:textbox>
                  <w:txbxContent>
                    <w:p w:rsidR="00954CD8" w:rsidRPr="002626F2" w:rsidRDefault="00954CD8" w:rsidP="00954CD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68EF" w:rsidRDefault="001968EF">
      <w:pPr>
        <w:spacing w:after="160"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954CD8" w:rsidRPr="004F0661" w:rsidRDefault="00954CD8" w:rsidP="00BD7AD3">
      <w:pPr>
        <w:numPr>
          <w:ilvl w:val="0"/>
          <w:numId w:val="1"/>
        </w:numPr>
        <w:spacing w:line="276" w:lineRule="auto"/>
        <w:ind w:left="547" w:right="187" w:hanging="547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lang w:val="en-US"/>
        </w:rPr>
        <w:lastRenderedPageBreak/>
        <w:t xml:space="preserve">Tell us how the project fared </w:t>
      </w:r>
      <w:r w:rsidRPr="004F0661">
        <w:rPr>
          <w:rFonts w:ascii="Arial" w:hAnsi="Arial" w:cs="Arial"/>
          <w:b/>
          <w:lang w:val="en-US"/>
        </w:rPr>
        <w:t>financially overall</w:t>
      </w:r>
      <w:r w:rsidRPr="004F0661">
        <w:rPr>
          <w:rFonts w:ascii="Arial" w:hAnsi="Arial" w:cs="Arial"/>
          <w:lang w:val="en-US"/>
        </w:rPr>
        <w:t xml:space="preserve">. If you anticipate potential future revenue, estimate how much and over what time period you expect to realize these proceeds. </w:t>
      </w:r>
    </w:p>
    <w:p w:rsidR="00954CD8" w:rsidRPr="004F0661" w:rsidRDefault="00954CD8" w:rsidP="00801051">
      <w:pPr>
        <w:spacing w:after="1440"/>
        <w:ind w:left="547" w:right="187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20343F" wp14:editId="68811E04">
                <wp:simplePos x="0" y="0"/>
                <wp:positionH relativeFrom="column">
                  <wp:posOffset>17145</wp:posOffset>
                </wp:positionH>
                <wp:positionV relativeFrom="paragraph">
                  <wp:posOffset>124460</wp:posOffset>
                </wp:positionV>
                <wp:extent cx="6804660" cy="914400"/>
                <wp:effectExtent l="0" t="0" r="1524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Pr="00705D58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left:0;text-align:left;margin-left:1.35pt;margin-top:9.8pt;width:535.8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">
                <v:textbox>
                  <w:txbxContent>
                    <w:p w:rsidR="00954CD8" w:rsidRPr="00705D58" w:rsidRDefault="00954CD8" w:rsidP="00954CD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4CD8" w:rsidRPr="004F0661" w:rsidRDefault="00954CD8" w:rsidP="00954CD8">
      <w:pPr>
        <w:numPr>
          <w:ilvl w:val="0"/>
          <w:numId w:val="1"/>
        </w:numPr>
        <w:ind w:left="547" w:right="187" w:hanging="547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C696415" wp14:editId="3231514C">
                <wp:simplePos x="0" y="0"/>
                <wp:positionH relativeFrom="margin">
                  <wp:posOffset>-37465</wp:posOffset>
                </wp:positionH>
                <wp:positionV relativeFrom="paragraph">
                  <wp:posOffset>280670</wp:posOffset>
                </wp:positionV>
                <wp:extent cx="6858000" cy="8458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Default="00954CD8" w:rsidP="00954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2.95pt;margin-top:22.1pt;width:540pt;height:66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">
                <v:textbox>
                  <w:txbxContent>
                    <w:p w:rsidR="00954CD8" w:rsidRDefault="00954CD8" w:rsidP="00954CD8"/>
                  </w:txbxContent>
                </v:textbox>
                <w10:wrap type="square" anchorx="margin"/>
              </v:shape>
            </w:pict>
          </mc:Fallback>
        </mc:AlternateContent>
      </w:r>
      <w:r w:rsidRPr="004F0661">
        <w:rPr>
          <w:rFonts w:ascii="Arial" w:hAnsi="Arial" w:cs="Arial"/>
          <w:lang w:val="en-US"/>
        </w:rPr>
        <w:t>Tell us if you received financial support from other sources, and if so, provide a summary.</w:t>
      </w:r>
    </w:p>
    <w:p w:rsidR="00954CD8" w:rsidRPr="00202FB3" w:rsidRDefault="00954CD8" w:rsidP="00954CD8">
      <w:pPr>
        <w:ind w:right="187"/>
        <w:rPr>
          <w:rFonts w:ascii="Arial" w:hAnsi="Arial" w:cs="Arial"/>
          <w:sz w:val="16"/>
          <w:szCs w:val="16"/>
          <w:lang w:val="en-US"/>
        </w:rPr>
      </w:pPr>
    </w:p>
    <w:p w:rsidR="00954CD8" w:rsidRPr="004F0661" w:rsidRDefault="00954CD8" w:rsidP="00BD7AD3">
      <w:pPr>
        <w:pStyle w:val="ListParagraph"/>
        <w:numPr>
          <w:ilvl w:val="0"/>
          <w:numId w:val="1"/>
        </w:numPr>
        <w:spacing w:line="276" w:lineRule="auto"/>
        <w:ind w:left="540" w:right="187" w:hanging="540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lang w:val="en-US"/>
        </w:rPr>
        <w:t xml:space="preserve">If your project realized a significant surplus or deficit, explain how you propose to use the surplus or to meet the deficit (e.g. through projected future sales, if applicable).  </w:t>
      </w:r>
    </w:p>
    <w:p w:rsidR="00954CD8" w:rsidRPr="004F0661" w:rsidRDefault="00954CD8" w:rsidP="00BD7AD3">
      <w:pPr>
        <w:spacing w:line="276" w:lineRule="auto"/>
        <w:ind w:left="540" w:right="187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b/>
          <w:lang w:val="en-US"/>
        </w:rPr>
        <w:t xml:space="preserve">Note: </w:t>
      </w:r>
      <w:r w:rsidRPr="004F0661">
        <w:rPr>
          <w:rFonts w:ascii="Arial" w:hAnsi="Arial" w:cs="Arial"/>
          <w:lang w:val="en-US"/>
        </w:rPr>
        <w:t>The Arts Fund Board will need to review and approve any re-allocation of project surpluses due to lower than estimated costs</w:t>
      </w:r>
      <w:r w:rsidRPr="004F0661">
        <w:rPr>
          <w:rFonts w:ascii="Arial" w:hAnsi="Arial" w:cs="Arial"/>
          <w:strike/>
          <w:lang w:val="en-US"/>
        </w:rPr>
        <w:t>,</w:t>
      </w:r>
      <w:r w:rsidRPr="004F0661">
        <w:rPr>
          <w:rFonts w:ascii="Arial" w:hAnsi="Arial" w:cs="Arial"/>
          <w:lang w:val="en-US"/>
        </w:rPr>
        <w:t xml:space="preserve"> and/or unanticipated revenues.</w:t>
      </w:r>
    </w:p>
    <w:p w:rsidR="00954CD8" w:rsidRPr="004F0661" w:rsidRDefault="00954CD8" w:rsidP="003004DC">
      <w:pPr>
        <w:spacing w:after="1560"/>
        <w:ind w:left="547" w:right="187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089805" wp14:editId="49BCAF43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6804660" cy="1005840"/>
                <wp:effectExtent l="0" t="0" r="1524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CD8" w:rsidRPr="000875DE" w:rsidRDefault="00954CD8" w:rsidP="00954C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left:0;text-align:left;margin-left:0;margin-top:6.55pt;width:535.8pt;height:79.2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">
                <v:textbox>
                  <w:txbxContent>
                    <w:p w:rsidR="00954CD8" w:rsidRPr="000875DE" w:rsidRDefault="00954CD8" w:rsidP="00954CD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4CD8" w:rsidRPr="004F0661" w:rsidRDefault="00954CD8" w:rsidP="00BD7AD3">
      <w:pPr>
        <w:pStyle w:val="ListParagraph"/>
        <w:numPr>
          <w:ilvl w:val="3"/>
          <w:numId w:val="3"/>
        </w:numPr>
        <w:spacing w:line="276" w:lineRule="auto"/>
        <w:ind w:left="547" w:right="187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b/>
          <w:lang w:val="en-US"/>
        </w:rPr>
        <w:t>Keep a copy</w:t>
      </w:r>
      <w:r w:rsidRPr="004F0661">
        <w:rPr>
          <w:rFonts w:ascii="Arial" w:hAnsi="Arial" w:cs="Arial"/>
          <w:lang w:val="en-US"/>
        </w:rPr>
        <w:t xml:space="preserve"> of this completed Final Report for your records.</w:t>
      </w:r>
    </w:p>
    <w:p w:rsidR="00954CD8" w:rsidRPr="004F0661" w:rsidRDefault="00954CD8" w:rsidP="00BD7AD3">
      <w:pPr>
        <w:numPr>
          <w:ilvl w:val="3"/>
          <w:numId w:val="3"/>
        </w:numPr>
        <w:spacing w:line="276" w:lineRule="auto"/>
        <w:ind w:left="547" w:right="187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b/>
          <w:lang w:val="en-US"/>
        </w:rPr>
        <w:t xml:space="preserve">Retain receipts and paid </w:t>
      </w:r>
      <w:r w:rsidRPr="004F0661">
        <w:rPr>
          <w:rFonts w:ascii="Arial" w:hAnsi="Arial" w:cs="Arial"/>
          <w:lang w:val="en-US"/>
        </w:rPr>
        <w:t>invoices as proof of actual expenses; these may be requested by the Board.</w:t>
      </w:r>
    </w:p>
    <w:p w:rsidR="00954CD8" w:rsidRPr="004F0661" w:rsidRDefault="00954CD8" w:rsidP="00BD7AD3">
      <w:pPr>
        <w:numPr>
          <w:ilvl w:val="0"/>
          <w:numId w:val="3"/>
        </w:numPr>
        <w:spacing w:line="276" w:lineRule="auto"/>
        <w:ind w:left="540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lang w:val="en-US"/>
        </w:rPr>
        <w:t>Payment of the 2</w:t>
      </w:r>
      <w:r w:rsidRPr="004F0661">
        <w:rPr>
          <w:rFonts w:ascii="Arial" w:hAnsi="Arial" w:cs="Arial"/>
          <w:vertAlign w:val="superscript"/>
          <w:lang w:val="en-US"/>
        </w:rPr>
        <w:t>nd</w:t>
      </w:r>
      <w:r w:rsidRPr="004F0661">
        <w:rPr>
          <w:rFonts w:ascii="Arial" w:hAnsi="Arial" w:cs="Arial"/>
          <w:lang w:val="en-US"/>
        </w:rPr>
        <w:t xml:space="preserve"> installment of your grant will be processed once the Final Reports Review Committee has received, reviewed and approved the information provided herein.</w:t>
      </w:r>
    </w:p>
    <w:p w:rsidR="00954CD8" w:rsidRPr="004F0661" w:rsidRDefault="00954CD8" w:rsidP="00BD7AD3">
      <w:pPr>
        <w:numPr>
          <w:ilvl w:val="0"/>
          <w:numId w:val="3"/>
        </w:numPr>
        <w:spacing w:line="276" w:lineRule="auto"/>
        <w:ind w:left="540" w:right="-180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lang w:val="en-US"/>
        </w:rPr>
        <w:t>If additional information is required by the Committee, you will be contacted by email.</w:t>
      </w:r>
    </w:p>
    <w:p w:rsidR="00954CD8" w:rsidRPr="004F0661" w:rsidRDefault="00954CD8" w:rsidP="00954CD8">
      <w:pPr>
        <w:ind w:right="-720"/>
        <w:rPr>
          <w:rFonts w:ascii="Arial" w:hAnsi="Arial" w:cs="Arial"/>
          <w:lang w:val="en-US"/>
        </w:rPr>
      </w:pPr>
    </w:p>
    <w:p w:rsidR="00954CD8" w:rsidRPr="004F0661" w:rsidRDefault="00954CD8" w:rsidP="00954CD8">
      <w:pPr>
        <w:ind w:left="270" w:right="-720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lang w:val="en-US"/>
        </w:rPr>
        <w:t>__________________________________________</w:t>
      </w:r>
      <w:r w:rsidRPr="004F0661">
        <w:rPr>
          <w:rFonts w:ascii="Arial" w:hAnsi="Arial" w:cs="Arial"/>
          <w:lang w:val="en-US"/>
        </w:rPr>
        <w:tab/>
      </w:r>
      <w:r w:rsidRPr="004F0661">
        <w:rPr>
          <w:rFonts w:ascii="Arial" w:hAnsi="Arial" w:cs="Arial"/>
          <w:lang w:val="en-US"/>
        </w:rPr>
        <w:tab/>
        <w:t>__________________________</w:t>
      </w:r>
    </w:p>
    <w:p w:rsidR="00954CD8" w:rsidRPr="004F0661" w:rsidRDefault="00954CD8" w:rsidP="00954CD8">
      <w:pPr>
        <w:ind w:left="270" w:right="-720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b/>
          <w:lang w:val="en-US"/>
        </w:rPr>
        <w:t>Signature of Authorized Applicant</w:t>
      </w:r>
      <w:r w:rsidRPr="004F0661">
        <w:rPr>
          <w:rFonts w:ascii="Arial" w:hAnsi="Arial" w:cs="Arial"/>
          <w:lang w:val="en-US"/>
        </w:rPr>
        <w:tab/>
      </w:r>
      <w:r w:rsidRPr="004F0661">
        <w:rPr>
          <w:rFonts w:ascii="Arial" w:hAnsi="Arial" w:cs="Arial"/>
          <w:lang w:val="en-US"/>
        </w:rPr>
        <w:tab/>
      </w:r>
      <w:r w:rsidRPr="004F0661">
        <w:rPr>
          <w:rFonts w:ascii="Arial" w:hAnsi="Arial" w:cs="Arial"/>
          <w:lang w:val="en-US"/>
        </w:rPr>
        <w:tab/>
      </w:r>
      <w:r w:rsidRPr="004F0661">
        <w:rPr>
          <w:rFonts w:ascii="Arial" w:hAnsi="Arial" w:cs="Arial"/>
          <w:lang w:val="en-US"/>
        </w:rPr>
        <w:tab/>
      </w:r>
      <w:r w:rsidRPr="004F0661">
        <w:rPr>
          <w:rFonts w:ascii="Arial" w:hAnsi="Arial" w:cs="Arial"/>
          <w:lang w:val="en-US"/>
        </w:rPr>
        <w:tab/>
      </w:r>
      <w:r w:rsidRPr="004F0661">
        <w:rPr>
          <w:rFonts w:ascii="Arial" w:hAnsi="Arial" w:cs="Arial"/>
          <w:b/>
          <w:lang w:val="en-US"/>
        </w:rPr>
        <w:t>Date</w:t>
      </w:r>
    </w:p>
    <w:p w:rsidR="00954CD8" w:rsidRPr="004F0661" w:rsidRDefault="00954CD8" w:rsidP="00954CD8">
      <w:pPr>
        <w:ind w:left="-720" w:right="-720" w:firstLine="1170"/>
        <w:rPr>
          <w:rFonts w:ascii="Arial" w:hAnsi="Arial" w:cs="Arial"/>
          <w:lang w:val="en-US"/>
        </w:rPr>
      </w:pPr>
    </w:p>
    <w:p w:rsidR="00954CD8" w:rsidRPr="004F0661" w:rsidRDefault="00954CD8" w:rsidP="00954CD8">
      <w:pPr>
        <w:ind w:right="-720"/>
        <w:rPr>
          <w:rFonts w:ascii="Arial" w:hAnsi="Arial" w:cs="Arial"/>
          <w:b/>
          <w:lang w:val="en-US"/>
        </w:rPr>
        <w:sectPr w:rsidR="00954CD8" w:rsidRPr="004F0661" w:rsidSect="00A8074D">
          <w:footerReference w:type="default" r:id="rId9"/>
          <w:pgSz w:w="12240" w:h="15840" w:code="1"/>
          <w:pgMar w:top="720" w:right="720" w:bottom="720" w:left="720" w:header="432" w:footer="432" w:gutter="0"/>
          <w:cols w:space="708"/>
          <w:docGrid w:linePitch="360"/>
        </w:sectPr>
      </w:pPr>
    </w:p>
    <w:p w:rsidR="00954CD8" w:rsidRPr="004F0661" w:rsidRDefault="00BD7AD3" w:rsidP="00BD7AD3">
      <w:pPr>
        <w:spacing w:after="200"/>
        <w:ind w:left="446" w:right="-7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Submit your Final Report to:</w:t>
      </w:r>
    </w:p>
    <w:p w:rsidR="00954CD8" w:rsidRDefault="00954CD8" w:rsidP="00BD7AD3">
      <w:pPr>
        <w:spacing w:line="276" w:lineRule="auto"/>
        <w:ind w:left="450" w:right="-720"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lang w:val="en-US"/>
        </w:rPr>
        <w:t>Region of Waterloo Arts Fund</w:t>
      </w:r>
    </w:p>
    <w:p w:rsidR="001C21B2" w:rsidRPr="004F0661" w:rsidRDefault="001C21B2" w:rsidP="00BD7AD3">
      <w:pPr>
        <w:spacing w:line="276" w:lineRule="auto"/>
        <w:ind w:left="450" w:right="-7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Region of Waterloo</w:t>
      </w:r>
    </w:p>
    <w:p w:rsidR="00954CD8" w:rsidRPr="004F0661" w:rsidRDefault="00954CD8" w:rsidP="00BD7AD3">
      <w:pPr>
        <w:spacing w:line="276" w:lineRule="auto"/>
        <w:ind w:left="450" w:right="-720"/>
        <w:rPr>
          <w:rFonts w:ascii="Arial" w:hAnsi="Arial" w:cs="Arial"/>
          <w:b/>
          <w:lang w:val="en-US"/>
        </w:rPr>
      </w:pPr>
      <w:proofErr w:type="gramStart"/>
      <w:r w:rsidRPr="004F0661">
        <w:rPr>
          <w:rFonts w:ascii="Arial" w:hAnsi="Arial" w:cs="Arial"/>
          <w:lang w:val="en-US"/>
        </w:rPr>
        <w:t>c/o</w:t>
      </w:r>
      <w:proofErr w:type="gramEnd"/>
      <w:r w:rsidRPr="004F0661">
        <w:rPr>
          <w:rFonts w:ascii="Arial" w:hAnsi="Arial" w:cs="Arial"/>
          <w:lang w:val="en-US"/>
        </w:rPr>
        <w:t xml:space="preserve"> 150 Frederick Street, 2</w:t>
      </w:r>
      <w:r w:rsidRPr="004F0661">
        <w:rPr>
          <w:rFonts w:ascii="Arial" w:hAnsi="Arial" w:cs="Arial"/>
          <w:vertAlign w:val="superscript"/>
          <w:lang w:val="en-US"/>
        </w:rPr>
        <w:t>nd</w:t>
      </w:r>
      <w:r w:rsidRPr="004F0661">
        <w:rPr>
          <w:rFonts w:ascii="Arial" w:hAnsi="Arial" w:cs="Arial"/>
          <w:lang w:val="en-US"/>
        </w:rPr>
        <w:t xml:space="preserve"> Floor</w:t>
      </w:r>
    </w:p>
    <w:p w:rsidR="00954CD8" w:rsidRPr="004F0661" w:rsidRDefault="00954CD8" w:rsidP="00BD7AD3">
      <w:pPr>
        <w:spacing w:after="200" w:line="276" w:lineRule="auto"/>
        <w:ind w:left="446" w:right="-720"/>
        <w:rPr>
          <w:rFonts w:ascii="Arial" w:hAnsi="Arial" w:cs="Arial"/>
          <w:b/>
          <w:lang w:val="en-US"/>
        </w:rPr>
      </w:pPr>
      <w:r w:rsidRPr="004F0661">
        <w:rPr>
          <w:rFonts w:ascii="Arial" w:hAnsi="Arial" w:cs="Arial"/>
          <w:lang w:val="en-US"/>
        </w:rPr>
        <w:t>Kitchener, Ontario, N2G 4J3</w:t>
      </w:r>
      <w:r w:rsidRPr="004F0661">
        <w:rPr>
          <w:rFonts w:ascii="Arial" w:hAnsi="Arial" w:cs="Arial"/>
          <w:lang w:val="en-US"/>
        </w:rPr>
        <w:tab/>
      </w:r>
    </w:p>
    <w:p w:rsidR="00954CD8" w:rsidRPr="004F0661" w:rsidRDefault="00954CD8" w:rsidP="00BD7AD3">
      <w:pPr>
        <w:spacing w:after="200"/>
        <w:ind w:left="446" w:right="-720"/>
        <w:rPr>
          <w:rFonts w:ascii="Arial" w:hAnsi="Arial" w:cs="Arial"/>
        </w:rPr>
      </w:pPr>
      <w:r w:rsidRPr="004F0661">
        <w:rPr>
          <w:rFonts w:ascii="Arial" w:hAnsi="Arial" w:cs="Arial"/>
          <w:b/>
          <w:lang w:val="en-US"/>
        </w:rPr>
        <w:t>For further information, contact:</w:t>
      </w:r>
    </w:p>
    <w:p w:rsidR="00954CD8" w:rsidRPr="00BD7AD3" w:rsidRDefault="00954CD8" w:rsidP="00BD7AD3">
      <w:pPr>
        <w:spacing w:line="276" w:lineRule="auto"/>
        <w:ind w:left="450" w:right="-720"/>
        <w:rPr>
          <w:rFonts w:ascii="Arial" w:hAnsi="Arial" w:cs="Arial"/>
          <w:lang w:val="fr-CA"/>
        </w:rPr>
      </w:pPr>
      <w:r w:rsidRPr="00BD7AD3">
        <w:rPr>
          <w:rFonts w:ascii="Arial" w:hAnsi="Arial" w:cs="Arial"/>
          <w:lang w:val="fr-CA"/>
        </w:rPr>
        <w:t xml:space="preserve">519-575-4450 </w:t>
      </w:r>
    </w:p>
    <w:p w:rsidR="00954CD8" w:rsidRPr="001C21B2" w:rsidRDefault="001C21B2" w:rsidP="00BD7AD3">
      <w:pPr>
        <w:spacing w:line="276" w:lineRule="auto"/>
        <w:ind w:left="450" w:right="-720"/>
        <w:rPr>
          <w:rFonts w:ascii="Arial" w:hAnsi="Arial" w:cs="Arial"/>
        </w:rPr>
        <w:sectPr w:rsidR="00954CD8" w:rsidRPr="001C21B2" w:rsidSect="00A8074D">
          <w:type w:val="continuous"/>
          <w:pgSz w:w="12240" w:h="15840"/>
          <w:pgMar w:top="720" w:right="720" w:bottom="360" w:left="720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info@artsfund.ca</w:t>
      </w:r>
    </w:p>
    <w:p w:rsidR="00954CD8" w:rsidRPr="004F0661" w:rsidRDefault="00003D17" w:rsidP="00954CD8">
      <w:pPr>
        <w:spacing w:before="240" w:after="240"/>
        <w:ind w:firstLine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174A72A2" wp14:editId="1E1C739D">
            <wp:simplePos x="0" y="0"/>
            <wp:positionH relativeFrom="column">
              <wp:posOffset>161925</wp:posOffset>
            </wp:positionH>
            <wp:positionV relativeFrom="paragraph">
              <wp:posOffset>125730</wp:posOffset>
            </wp:positionV>
            <wp:extent cx="1362075" cy="619125"/>
            <wp:effectExtent l="0" t="0" r="9525" b="952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CD8" w:rsidRPr="004F0661">
        <w:rPr>
          <w:rFonts w:ascii="Arial" w:hAnsi="Arial" w:cs="Arial"/>
          <w:b/>
          <w:sz w:val="26"/>
          <w:szCs w:val="26"/>
        </w:rPr>
        <w:t>Final Budget Summary - Revenue</w:t>
      </w:r>
    </w:p>
    <w:p w:rsidR="00954CD8" w:rsidRPr="004F0661" w:rsidRDefault="00954CD8" w:rsidP="00BD7AD3">
      <w:pPr>
        <w:spacing w:after="200"/>
        <w:ind w:left="187"/>
        <w:rPr>
          <w:rFonts w:ascii="Arial" w:hAnsi="Arial" w:cs="Arial"/>
        </w:rPr>
      </w:pPr>
      <w:r w:rsidRPr="004F0661">
        <w:rPr>
          <w:rFonts w:ascii="Arial" w:hAnsi="Arial" w:cs="Arial"/>
        </w:rPr>
        <w:t xml:space="preserve">Please refer to the </w:t>
      </w:r>
      <w:r w:rsidRPr="004F0661">
        <w:rPr>
          <w:rFonts w:ascii="Arial" w:hAnsi="Arial" w:cs="Arial"/>
          <w:b/>
        </w:rPr>
        <w:t>Grant Application Guidelines</w:t>
      </w:r>
      <w:r w:rsidRPr="004F0661">
        <w:rPr>
          <w:rFonts w:ascii="Arial" w:hAnsi="Arial" w:cs="Arial"/>
        </w:rPr>
        <w:t xml:space="preserve"> to verify funding eligibility.</w:t>
      </w:r>
    </w:p>
    <w:p w:rsidR="00954CD8" w:rsidRPr="004F0661" w:rsidRDefault="00954CD8" w:rsidP="00954CD8">
      <w:pPr>
        <w:pStyle w:val="ListParagraph"/>
        <w:numPr>
          <w:ilvl w:val="0"/>
          <w:numId w:val="4"/>
        </w:numPr>
        <w:tabs>
          <w:tab w:val="left" w:pos="-5040"/>
        </w:tabs>
        <w:spacing w:line="276" w:lineRule="auto"/>
        <w:ind w:left="180" w:right="-720"/>
        <w:contextualSpacing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lang w:val="en-US"/>
        </w:rPr>
        <w:t xml:space="preserve">In the </w:t>
      </w:r>
      <w:r w:rsidRPr="004F0661">
        <w:rPr>
          <w:rFonts w:ascii="Arial" w:hAnsi="Arial" w:cs="Arial"/>
          <w:b/>
          <w:lang w:val="en-US"/>
        </w:rPr>
        <w:t>Budget Stage 2</w:t>
      </w:r>
      <w:r w:rsidRPr="004F0661">
        <w:rPr>
          <w:rFonts w:ascii="Arial" w:hAnsi="Arial" w:cs="Arial"/>
          <w:lang w:val="en-US"/>
        </w:rPr>
        <w:t xml:space="preserve"> column, list all amounts as previously itemized in your Stage 2 Application. </w:t>
      </w:r>
    </w:p>
    <w:p w:rsidR="00954CD8" w:rsidRPr="004F0661" w:rsidRDefault="00954CD8" w:rsidP="00954CD8">
      <w:pPr>
        <w:pStyle w:val="ListParagraph"/>
        <w:numPr>
          <w:ilvl w:val="0"/>
          <w:numId w:val="4"/>
        </w:numPr>
        <w:tabs>
          <w:tab w:val="left" w:pos="-5040"/>
        </w:tabs>
        <w:spacing w:line="276" w:lineRule="auto"/>
        <w:ind w:left="180" w:right="-360"/>
        <w:contextualSpacing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lang w:val="en-US"/>
        </w:rPr>
        <w:t xml:space="preserve">In the </w:t>
      </w:r>
      <w:r w:rsidRPr="004F0661">
        <w:rPr>
          <w:rFonts w:ascii="Arial" w:hAnsi="Arial" w:cs="Arial"/>
          <w:b/>
          <w:lang w:val="en-US"/>
        </w:rPr>
        <w:t>Actual</w:t>
      </w:r>
      <w:r w:rsidRPr="004F0661">
        <w:rPr>
          <w:rFonts w:ascii="Arial" w:hAnsi="Arial" w:cs="Arial"/>
          <w:lang w:val="en-US"/>
        </w:rPr>
        <w:t xml:space="preserve"> column, list all sources of revenue, including all grants and donations actually received.</w:t>
      </w:r>
    </w:p>
    <w:p w:rsidR="00954CD8" w:rsidRPr="004F0661" w:rsidRDefault="00954CD8" w:rsidP="00954CD8">
      <w:pPr>
        <w:pStyle w:val="ListParagraph"/>
        <w:numPr>
          <w:ilvl w:val="0"/>
          <w:numId w:val="4"/>
        </w:numPr>
        <w:tabs>
          <w:tab w:val="left" w:pos="-5040"/>
        </w:tabs>
        <w:spacing w:line="276" w:lineRule="auto"/>
        <w:ind w:left="180"/>
        <w:contextualSpacing/>
        <w:rPr>
          <w:rFonts w:ascii="Arial" w:hAnsi="Arial" w:cs="Arial"/>
          <w:lang w:val="en-US"/>
        </w:rPr>
      </w:pPr>
      <w:r w:rsidRPr="004F0661">
        <w:rPr>
          <w:rFonts w:ascii="Arial" w:hAnsi="Arial" w:cs="Arial"/>
        </w:rPr>
        <w:t xml:space="preserve">If applicable, note </w:t>
      </w:r>
      <w:r w:rsidRPr="004F0661">
        <w:rPr>
          <w:rFonts w:ascii="Arial" w:hAnsi="Arial" w:cs="Arial"/>
          <w:b/>
        </w:rPr>
        <w:t xml:space="preserve">In-kind donations </w:t>
      </w:r>
      <w:r w:rsidRPr="004F0661">
        <w:rPr>
          <w:rFonts w:ascii="Arial" w:hAnsi="Arial" w:cs="Arial"/>
        </w:rPr>
        <w:t xml:space="preserve">and itemize separately, </w:t>
      </w:r>
      <w:r w:rsidRPr="004F0661">
        <w:rPr>
          <w:rFonts w:ascii="Arial" w:hAnsi="Arial" w:cs="Arial"/>
          <w:lang w:val="en-US"/>
        </w:rPr>
        <w:t>including the name and contact information for each contributor.</w:t>
      </w:r>
    </w:p>
    <w:p w:rsidR="00954CD8" w:rsidRPr="004F0661" w:rsidRDefault="00954CD8" w:rsidP="00954CD8">
      <w:pPr>
        <w:pStyle w:val="ListParagraph"/>
        <w:numPr>
          <w:ilvl w:val="0"/>
          <w:numId w:val="4"/>
        </w:numPr>
        <w:tabs>
          <w:tab w:val="left" w:pos="-5040"/>
        </w:tabs>
        <w:spacing w:line="276" w:lineRule="auto"/>
        <w:ind w:left="180"/>
        <w:contextualSpacing/>
        <w:rPr>
          <w:rFonts w:ascii="Arial" w:hAnsi="Arial" w:cs="Arial"/>
          <w:lang w:val="en-US"/>
        </w:rPr>
      </w:pPr>
      <w:r w:rsidRPr="004F0661">
        <w:rPr>
          <w:rFonts w:ascii="Arial" w:hAnsi="Arial" w:cs="Arial"/>
        </w:rPr>
        <w:t xml:space="preserve">Enter the total amount of In-Kind donations in </w:t>
      </w:r>
      <w:r w:rsidRPr="004F0661">
        <w:rPr>
          <w:rFonts w:ascii="Arial" w:hAnsi="Arial" w:cs="Arial"/>
          <w:b/>
        </w:rPr>
        <w:t>both</w:t>
      </w:r>
      <w:r w:rsidRPr="004F0661">
        <w:rPr>
          <w:rFonts w:ascii="Arial" w:hAnsi="Arial" w:cs="Arial"/>
        </w:rPr>
        <w:t xml:space="preserve"> the Revenue and Expenses sections of the Final Budget Summary form.</w:t>
      </w:r>
    </w:p>
    <w:tbl>
      <w:tblPr>
        <w:tblW w:w="500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  <w:tblCaption w:val="Final Budget Summary - Revenue"/>
        <w:tblDescription w:val="Enter all revenue amounts as listed for Stage 2 and for actual final amounts"/>
      </w:tblPr>
      <w:tblGrid>
        <w:gridCol w:w="3328"/>
        <w:gridCol w:w="278"/>
        <w:gridCol w:w="1337"/>
        <w:gridCol w:w="264"/>
        <w:gridCol w:w="2300"/>
        <w:gridCol w:w="278"/>
        <w:gridCol w:w="3230"/>
      </w:tblGrid>
      <w:tr w:rsidR="00954CD8" w:rsidRPr="004F0661" w:rsidTr="00EB4655">
        <w:trPr>
          <w:trHeight w:val="629"/>
        </w:trPr>
        <w:tc>
          <w:tcPr>
            <w:tcW w:w="15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103" w:type="dxa"/>
              <w:right w:w="115" w:type="dxa"/>
            </w:tcMar>
            <w:vAlign w:val="center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  <w:b/>
                <w:bCs/>
              </w:rPr>
            </w:pPr>
            <w:r w:rsidRPr="00DB6EF9">
              <w:rPr>
                <w:rFonts w:ascii="Arial" w:eastAsia="Calibri" w:hAnsi="Arial" w:cs="Arial"/>
              </w:rPr>
              <w:t xml:space="preserve">  </w:t>
            </w:r>
            <w:r w:rsidRPr="00DB6EF9">
              <w:rPr>
                <w:rFonts w:ascii="Arial" w:eastAsia="Calibri" w:hAnsi="Arial" w:cs="Arial"/>
                <w:b/>
                <w:bCs/>
              </w:rPr>
              <w:t>Revenue</w:t>
            </w:r>
          </w:p>
        </w:tc>
        <w:tc>
          <w:tcPr>
            <w:tcW w:w="12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4CD8" w:rsidRPr="00DB6EF9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4CD8" w:rsidRPr="00DB6EF9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  <w:r w:rsidRPr="00DB6EF9">
              <w:rPr>
                <w:rFonts w:ascii="Arial" w:eastAsia="Calibri" w:hAnsi="Arial" w:cs="Arial"/>
                <w:b/>
                <w:bCs/>
              </w:rPr>
              <w:t>Budget</w:t>
            </w:r>
          </w:p>
          <w:p w:rsidR="00954CD8" w:rsidRPr="00DB6EF9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  <w:r w:rsidRPr="00DB6EF9">
              <w:rPr>
                <w:rFonts w:ascii="Arial" w:eastAsia="Calibri" w:hAnsi="Arial" w:cs="Arial"/>
                <w:b/>
                <w:bCs/>
              </w:rPr>
              <w:t>Stage 2</w:t>
            </w:r>
          </w:p>
        </w:tc>
        <w:tc>
          <w:tcPr>
            <w:tcW w:w="120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4CD8" w:rsidRPr="00DB6EF9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  <w:r w:rsidRPr="00DB6EF9">
              <w:rPr>
                <w:rFonts w:ascii="Arial" w:eastAsia="Calibri" w:hAnsi="Arial" w:cs="Arial"/>
                <w:b/>
                <w:bCs/>
              </w:rPr>
              <w:t>Actual*</w:t>
            </w:r>
          </w:p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4CD8" w:rsidRPr="00DB6EF9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6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  <w:r w:rsidRPr="00DB6EF9">
              <w:rPr>
                <w:rFonts w:ascii="Arial" w:eastAsia="Calibri" w:hAnsi="Arial" w:cs="Arial"/>
                <w:b/>
                <w:bCs/>
              </w:rPr>
              <w:t>Notes</w:t>
            </w:r>
          </w:p>
          <w:p w:rsidR="00954CD8" w:rsidRPr="00DB6EF9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54CD8" w:rsidRPr="004F0661" w:rsidTr="00EB4655">
        <w:trPr>
          <w:trHeight w:val="377"/>
        </w:trPr>
        <w:tc>
          <w:tcPr>
            <w:tcW w:w="15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 xml:space="preserve"> Applicant Contribution</w:t>
            </w:r>
          </w:p>
        </w:tc>
        <w:tc>
          <w:tcPr>
            <w:tcW w:w="12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ind w:right="-87"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359"/>
        </w:trPr>
        <w:tc>
          <w:tcPr>
            <w:tcW w:w="15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Partner Contribution (specify)</w:t>
            </w:r>
          </w:p>
        </w:tc>
        <w:tc>
          <w:tcPr>
            <w:tcW w:w="12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EB4655" w:rsidTr="00EB4655">
        <w:trPr>
          <w:trHeight w:val="70"/>
        </w:trPr>
        <w:tc>
          <w:tcPr>
            <w:tcW w:w="15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4CD8" w:rsidRPr="00EB4655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4CD8" w:rsidRPr="00EB4655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4CD8" w:rsidRPr="00EB4655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0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4CD8" w:rsidRPr="00EB4655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954CD8" w:rsidRPr="00EB4655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4CD8" w:rsidRPr="00EB4655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6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4CD8" w:rsidRPr="00EB4655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  <w:b/>
                <w:iCs/>
              </w:rPr>
            </w:pPr>
            <w:r w:rsidRPr="00DB6EF9">
              <w:rPr>
                <w:rFonts w:ascii="Arial" w:eastAsia="Calibri" w:hAnsi="Arial" w:cs="Arial"/>
                <w:b/>
                <w:iCs/>
              </w:rPr>
              <w:t>Local Government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1968EF">
            <w:pPr>
              <w:tabs>
                <w:tab w:val="left" w:pos="185"/>
              </w:tabs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 xml:space="preserve">  Region of Waterloo Arts </w:t>
            </w:r>
            <w:r w:rsidR="001968EF">
              <w:rPr>
                <w:rFonts w:ascii="Arial" w:eastAsia="Calibri" w:hAnsi="Arial" w:cs="Arial"/>
              </w:rPr>
              <w:tab/>
            </w:r>
            <w:r w:rsidRPr="00DB6EF9">
              <w:rPr>
                <w:rFonts w:ascii="Arial" w:eastAsia="Calibri" w:hAnsi="Arial" w:cs="Arial"/>
              </w:rPr>
              <w:t>Fund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D704B5">
            <w:pPr>
              <w:suppressAutoHyphens/>
              <w:rPr>
                <w:rFonts w:ascii="Arial" w:eastAsia="Calibri" w:hAnsi="Arial" w:cs="Arial"/>
                <w:b/>
                <w:i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  <w:r w:rsidRPr="00DB6EF9">
              <w:rPr>
                <w:rFonts w:ascii="Arial" w:eastAsia="Calibri" w:hAnsi="Arial" w:cs="Arial"/>
                <w:b/>
                <w:i/>
              </w:rPr>
              <w:t xml:space="preserve"> 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 xml:space="preserve">  City/Township(specify)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EB4655" w:rsidTr="00EB4655">
        <w:trPr>
          <w:trHeight w:val="107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  <w:b/>
                <w:iCs/>
              </w:rPr>
            </w:pPr>
            <w:r w:rsidRPr="00DB6EF9">
              <w:rPr>
                <w:rFonts w:ascii="Arial" w:eastAsia="Calibri" w:hAnsi="Arial" w:cs="Arial"/>
                <w:b/>
                <w:iCs/>
              </w:rPr>
              <w:t>Provincial Government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 xml:space="preserve">  Ontario Arts Council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 xml:space="preserve">  Ontario Ministry of Tourism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 xml:space="preserve">  Other (specify)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EB4655" w:rsidTr="00EB4655">
        <w:trPr>
          <w:trHeight w:val="70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  <w:b/>
                <w:iCs/>
              </w:rPr>
            </w:pPr>
            <w:r w:rsidRPr="00DB6EF9">
              <w:rPr>
                <w:rFonts w:ascii="Arial" w:eastAsia="Calibri" w:hAnsi="Arial" w:cs="Arial"/>
                <w:b/>
                <w:iCs/>
              </w:rPr>
              <w:t>Federal Government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 xml:space="preserve">  Canada Council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 xml:space="preserve">  Heritage Canada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 xml:space="preserve">  Other (specify)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EB4655" w:rsidTr="00EB4655">
        <w:trPr>
          <w:trHeight w:val="125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EB4655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EB4655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  <w:b/>
                <w:iCs/>
              </w:rPr>
            </w:pPr>
            <w:r w:rsidRPr="00DB6EF9">
              <w:rPr>
                <w:rFonts w:ascii="Arial" w:eastAsia="Calibri" w:hAnsi="Arial" w:cs="Arial"/>
                <w:b/>
                <w:iCs/>
              </w:rPr>
              <w:t>Foundations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 xml:space="preserve">  Ontario Trillium Foundation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 xml:space="preserve">  Other Foundations (specify)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003D17" w:rsidTr="00EB4655">
        <w:trPr>
          <w:trHeight w:val="70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003D17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003D1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003D17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003D1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003D17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003D1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003D17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003D17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003D1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003D17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003D1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003D17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003D17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  <w:b/>
                <w:iCs/>
              </w:rPr>
            </w:pPr>
            <w:r w:rsidRPr="00DB6EF9">
              <w:rPr>
                <w:rFonts w:ascii="Arial" w:eastAsia="Calibri" w:hAnsi="Arial" w:cs="Arial"/>
                <w:b/>
                <w:iCs/>
              </w:rPr>
              <w:t>Cash donations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 xml:space="preserve">   Corporate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 xml:space="preserve">   Individual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F05139" w:rsidTr="00EB4655">
        <w:trPr>
          <w:trHeight w:val="107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F0513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F0513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F0513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F0513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F0513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F0513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F0513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F0513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F0513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F0513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F0513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F0513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F0513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Fundraising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F05139" w:rsidTr="00EB4655">
        <w:trPr>
          <w:trHeight w:val="70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F0513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F0513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F0513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F0513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F0513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F0513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F0513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F0513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F0513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F0513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F0513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F0513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F0513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Sponsorships (specify)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Earned Revenue (specify)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Other Cash (specify)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In-kind (list on separate sheet)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DF39AE" w:rsidTr="00EB4655">
        <w:trPr>
          <w:trHeight w:val="125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F39AE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F39AE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F39AE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DF39AE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F39AE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F39AE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F39AE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</w:tr>
      <w:tr w:rsidR="00954CD8" w:rsidRPr="004F0661" w:rsidTr="00EB4655">
        <w:trPr>
          <w:trHeight w:val="288"/>
        </w:trPr>
        <w:tc>
          <w:tcPr>
            <w:tcW w:w="1511" w:type="pct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jc w:val="right"/>
              <w:rPr>
                <w:rFonts w:ascii="Arial" w:eastAsia="Calibri" w:hAnsi="Arial" w:cs="Arial"/>
                <w:b/>
                <w:bCs/>
              </w:rPr>
            </w:pPr>
            <w:r w:rsidRPr="00DB6EF9">
              <w:rPr>
                <w:rFonts w:ascii="Arial" w:eastAsia="Calibri" w:hAnsi="Arial" w:cs="Arial"/>
                <w:b/>
                <w:bCs/>
              </w:rPr>
              <w:t>Total Revenue:</w:t>
            </w:r>
          </w:p>
        </w:tc>
        <w:tc>
          <w:tcPr>
            <w:tcW w:w="1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A"/>
              <w:left w:val="nil"/>
              <w:bottom w:val="double" w:sz="6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" w:type="pct"/>
            <w:tcBorders>
              <w:top w:val="single" w:sz="4" w:space="0" w:color="00000A"/>
              <w:left w:val="nil"/>
              <w:bottom w:val="double" w:sz="6" w:space="0" w:color="00000A"/>
              <w:right w:val="single" w:sz="4" w:space="0" w:color="00000A"/>
            </w:tcBorders>
            <w:shd w:val="clear" w:color="auto" w:fill="auto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DB6EF9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DB6EF9">
              <w:rPr>
                <w:rFonts w:ascii="Arial" w:eastAsia="Calibri" w:hAnsi="Arial" w:cs="Arial"/>
              </w:rPr>
              <w:t> </w:t>
            </w:r>
          </w:p>
        </w:tc>
      </w:tr>
    </w:tbl>
    <w:p w:rsidR="00954CD8" w:rsidRPr="004F0661" w:rsidRDefault="00003D17" w:rsidP="00954CD8">
      <w:pPr>
        <w:tabs>
          <w:tab w:val="left" w:pos="-5040"/>
        </w:tabs>
        <w:spacing w:line="276" w:lineRule="auto"/>
        <w:contextualSpacing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174A72A2" wp14:editId="1E1C739D">
            <wp:simplePos x="0" y="0"/>
            <wp:positionH relativeFrom="column">
              <wp:posOffset>209550</wp:posOffset>
            </wp:positionH>
            <wp:positionV relativeFrom="paragraph">
              <wp:posOffset>205740</wp:posOffset>
            </wp:positionV>
            <wp:extent cx="1508760" cy="68643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912" w:rsidRPr="00E61912" w:rsidRDefault="00954CD8" w:rsidP="00954CD8">
      <w:pPr>
        <w:tabs>
          <w:tab w:val="left" w:pos="-5040"/>
        </w:tabs>
        <w:spacing w:line="276" w:lineRule="auto"/>
        <w:contextualSpacing/>
        <w:rPr>
          <w:rFonts w:ascii="Arial" w:hAnsi="Arial" w:cs="Arial"/>
          <w:b/>
          <w:sz w:val="28"/>
          <w:szCs w:val="28"/>
        </w:rPr>
      </w:pPr>
      <w:r w:rsidRPr="004F0661">
        <w:rPr>
          <w:rFonts w:ascii="Arial" w:hAnsi="Arial" w:cs="Arial"/>
          <w:b/>
          <w:sz w:val="26"/>
          <w:szCs w:val="26"/>
        </w:rPr>
        <w:tab/>
      </w:r>
    </w:p>
    <w:p w:rsidR="00954CD8" w:rsidRPr="004F0661" w:rsidRDefault="00954CD8" w:rsidP="00E61912">
      <w:pPr>
        <w:tabs>
          <w:tab w:val="left" w:pos="-5040"/>
        </w:tabs>
        <w:spacing w:line="276" w:lineRule="auto"/>
        <w:ind w:firstLine="1170"/>
        <w:contextualSpacing/>
        <w:rPr>
          <w:rFonts w:ascii="Arial" w:hAnsi="Arial" w:cs="Arial"/>
          <w:b/>
          <w:sz w:val="26"/>
          <w:szCs w:val="26"/>
        </w:rPr>
      </w:pPr>
      <w:r w:rsidRPr="004F0661">
        <w:rPr>
          <w:rFonts w:ascii="Arial" w:hAnsi="Arial" w:cs="Arial"/>
          <w:b/>
          <w:sz w:val="26"/>
          <w:szCs w:val="26"/>
        </w:rPr>
        <w:t>Final Budget Summary – Expenses</w:t>
      </w:r>
    </w:p>
    <w:p w:rsidR="00954CD8" w:rsidRPr="004F0661" w:rsidRDefault="00954CD8" w:rsidP="00E61912">
      <w:pPr>
        <w:spacing w:after="200"/>
        <w:rPr>
          <w:rFonts w:ascii="Arial" w:hAnsi="Arial" w:cs="Arial"/>
          <w:smallCaps/>
          <w:lang w:val="en-US"/>
        </w:rPr>
      </w:pPr>
    </w:p>
    <w:p w:rsidR="00954CD8" w:rsidRPr="00DB6EF9" w:rsidRDefault="00954CD8" w:rsidP="00E61912">
      <w:pPr>
        <w:pStyle w:val="ListParagraph"/>
        <w:numPr>
          <w:ilvl w:val="0"/>
          <w:numId w:val="5"/>
        </w:numPr>
        <w:tabs>
          <w:tab w:val="left" w:pos="-5040"/>
        </w:tabs>
        <w:spacing w:line="276" w:lineRule="auto"/>
        <w:ind w:left="180"/>
        <w:contextualSpacing/>
        <w:rPr>
          <w:rFonts w:ascii="Arial" w:hAnsi="Arial" w:cs="Arial"/>
          <w:lang w:val="en-US"/>
        </w:rPr>
      </w:pPr>
      <w:r w:rsidRPr="00DB6EF9">
        <w:rPr>
          <w:rFonts w:ascii="Arial" w:hAnsi="Arial" w:cs="Arial"/>
          <w:lang w:val="en-US"/>
        </w:rPr>
        <w:t xml:space="preserve">In the </w:t>
      </w:r>
      <w:r w:rsidRPr="00DB6EF9">
        <w:rPr>
          <w:rFonts w:ascii="Arial" w:hAnsi="Arial" w:cs="Arial"/>
          <w:b/>
          <w:lang w:val="en-US"/>
        </w:rPr>
        <w:t>Budget Stage 2</w:t>
      </w:r>
      <w:r w:rsidRPr="00DB6EF9">
        <w:rPr>
          <w:rFonts w:ascii="Arial" w:hAnsi="Arial" w:cs="Arial"/>
          <w:lang w:val="en-US"/>
        </w:rPr>
        <w:t xml:space="preserve"> column, list all projected expenses </w:t>
      </w:r>
      <w:r w:rsidRPr="00DB6EF9">
        <w:rPr>
          <w:rFonts w:ascii="Arial" w:hAnsi="Arial" w:cs="Arial"/>
          <w:b/>
          <w:lang w:val="en-US"/>
        </w:rPr>
        <w:t>and</w:t>
      </w:r>
      <w:r w:rsidRPr="00DB6EF9">
        <w:rPr>
          <w:rFonts w:ascii="Arial" w:hAnsi="Arial" w:cs="Arial"/>
          <w:lang w:val="en-US"/>
        </w:rPr>
        <w:t xml:space="preserve"> details of those costs as previously itemized</w:t>
      </w:r>
      <w:r w:rsidR="008E0BFD" w:rsidRPr="00DB6EF9">
        <w:rPr>
          <w:rFonts w:ascii="Arial" w:hAnsi="Arial" w:cs="Arial"/>
          <w:lang w:val="en-US"/>
        </w:rPr>
        <w:t xml:space="preserve"> in</w:t>
      </w:r>
      <w:r w:rsidRPr="00DB6EF9">
        <w:rPr>
          <w:rFonts w:ascii="Arial" w:hAnsi="Arial" w:cs="Arial"/>
          <w:lang w:val="en-US"/>
        </w:rPr>
        <w:t xml:space="preserve"> your Stage 2 Application. </w:t>
      </w:r>
    </w:p>
    <w:p w:rsidR="00954CD8" w:rsidRPr="004F0661" w:rsidRDefault="00954CD8" w:rsidP="00954CD8">
      <w:pPr>
        <w:pStyle w:val="ListParagraph"/>
        <w:numPr>
          <w:ilvl w:val="0"/>
          <w:numId w:val="2"/>
        </w:numPr>
        <w:spacing w:line="276" w:lineRule="auto"/>
        <w:ind w:left="180"/>
        <w:contextualSpacing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lang w:val="en-US"/>
        </w:rPr>
        <w:t xml:space="preserve">In the </w:t>
      </w:r>
      <w:r w:rsidRPr="004F0661">
        <w:rPr>
          <w:rFonts w:ascii="Arial" w:hAnsi="Arial" w:cs="Arial"/>
          <w:b/>
          <w:lang w:val="en-US"/>
        </w:rPr>
        <w:t>Actual</w:t>
      </w:r>
      <w:r w:rsidRPr="004F0661">
        <w:rPr>
          <w:rFonts w:ascii="Arial" w:hAnsi="Arial" w:cs="Arial"/>
          <w:lang w:val="en-US"/>
        </w:rPr>
        <w:t xml:space="preserve"> column, list all expenses actually incurred. Where possible, use exact dollar amounts.</w:t>
      </w:r>
    </w:p>
    <w:p w:rsidR="008E0BFD" w:rsidRPr="004F0661" w:rsidRDefault="00954CD8" w:rsidP="00954CD8">
      <w:pPr>
        <w:pStyle w:val="ListParagraph"/>
        <w:numPr>
          <w:ilvl w:val="0"/>
          <w:numId w:val="2"/>
        </w:numPr>
        <w:spacing w:line="276" w:lineRule="auto"/>
        <w:ind w:left="180"/>
        <w:contextualSpacing/>
        <w:rPr>
          <w:rFonts w:ascii="Arial" w:hAnsi="Arial" w:cs="Arial"/>
          <w:lang w:val="en-US"/>
        </w:rPr>
      </w:pPr>
      <w:r w:rsidRPr="004F0661">
        <w:rPr>
          <w:rFonts w:ascii="Arial" w:hAnsi="Arial" w:cs="Arial"/>
          <w:lang w:val="en-US"/>
        </w:rPr>
        <w:t xml:space="preserve">In the </w:t>
      </w:r>
      <w:r w:rsidRPr="004F0661">
        <w:rPr>
          <w:rFonts w:ascii="Arial" w:hAnsi="Arial" w:cs="Arial"/>
          <w:b/>
          <w:lang w:val="en-US"/>
        </w:rPr>
        <w:t>Notes</w:t>
      </w:r>
      <w:r w:rsidRPr="004F0661">
        <w:rPr>
          <w:rFonts w:ascii="Arial" w:hAnsi="Arial" w:cs="Arial"/>
          <w:lang w:val="en-US"/>
        </w:rPr>
        <w:t xml:space="preserve"> column, </w:t>
      </w:r>
      <w:r w:rsidRPr="00AB62D1">
        <w:rPr>
          <w:rFonts w:ascii="Arial" w:hAnsi="Arial" w:cs="Arial"/>
          <w:b/>
          <w:highlight w:val="yellow"/>
          <w:lang w:val="en-US"/>
        </w:rPr>
        <w:t>provide details</w:t>
      </w:r>
      <w:r w:rsidRPr="00AB62D1">
        <w:rPr>
          <w:rFonts w:ascii="Arial" w:hAnsi="Arial" w:cs="Arial"/>
          <w:highlight w:val="yellow"/>
          <w:lang w:val="en-US"/>
        </w:rPr>
        <w:t xml:space="preserve"> to identify which </w:t>
      </w:r>
      <w:r w:rsidRPr="00AB62D1">
        <w:rPr>
          <w:rFonts w:ascii="Arial" w:hAnsi="Arial" w:cs="Arial"/>
          <w:b/>
          <w:highlight w:val="yellow"/>
          <w:lang w:val="en-US"/>
        </w:rPr>
        <w:t>expenses</w:t>
      </w:r>
      <w:r w:rsidRPr="00AB62D1">
        <w:rPr>
          <w:rFonts w:ascii="Arial" w:hAnsi="Arial" w:cs="Arial"/>
          <w:highlight w:val="yellow"/>
          <w:lang w:val="en-US"/>
        </w:rPr>
        <w:t xml:space="preserve"> were covered by </w:t>
      </w:r>
      <w:r w:rsidRPr="00AB62D1">
        <w:rPr>
          <w:rFonts w:ascii="Arial" w:hAnsi="Arial" w:cs="Arial"/>
          <w:b/>
          <w:highlight w:val="yellow"/>
          <w:lang w:val="en-US"/>
        </w:rPr>
        <w:t>Arts Fund grant</w:t>
      </w:r>
      <w:r w:rsidRPr="00AB62D1">
        <w:rPr>
          <w:rFonts w:ascii="Arial" w:hAnsi="Arial" w:cs="Arial"/>
          <w:highlight w:val="yellow"/>
          <w:lang w:val="en-US"/>
        </w:rPr>
        <w:t xml:space="preserve"> money.</w:t>
      </w:r>
      <w:r w:rsidRPr="004F0661">
        <w:rPr>
          <w:rFonts w:ascii="Arial" w:hAnsi="Arial" w:cs="Arial"/>
          <w:lang w:val="en-US"/>
        </w:rPr>
        <w:t xml:space="preserve"> (Verify that these meet the criteria noted in the </w:t>
      </w:r>
      <w:r w:rsidRPr="004F0661">
        <w:rPr>
          <w:rFonts w:ascii="Arial" w:hAnsi="Arial" w:cs="Arial"/>
          <w:b/>
          <w:lang w:val="en-US"/>
        </w:rPr>
        <w:t>Grant Application Guidelines</w:t>
      </w:r>
      <w:r w:rsidRPr="004F0661">
        <w:rPr>
          <w:rFonts w:ascii="Arial" w:hAnsi="Arial" w:cs="Arial"/>
          <w:lang w:val="en-US"/>
        </w:rPr>
        <w:t>.)</w:t>
      </w:r>
      <w:r w:rsidR="008E0BFD" w:rsidRPr="004F0661">
        <w:rPr>
          <w:rFonts w:ascii="Arial" w:hAnsi="Arial" w:cs="Arial"/>
          <w:lang w:val="en-US"/>
        </w:rPr>
        <w:t xml:space="preserve"> </w:t>
      </w:r>
    </w:p>
    <w:p w:rsidR="00954CD8" w:rsidRPr="004F0661" w:rsidRDefault="008E0BFD" w:rsidP="008522D3">
      <w:pPr>
        <w:pStyle w:val="ListParagraph"/>
        <w:numPr>
          <w:ilvl w:val="0"/>
          <w:numId w:val="2"/>
        </w:numPr>
        <w:spacing w:line="276" w:lineRule="auto"/>
        <w:ind w:left="180"/>
        <w:contextualSpacing/>
        <w:rPr>
          <w:rFonts w:ascii="Arial" w:hAnsi="Arial" w:cs="Arial"/>
          <w:lang w:val="en-US"/>
        </w:rPr>
      </w:pPr>
      <w:r w:rsidRPr="004F0661">
        <w:rPr>
          <w:rFonts w:ascii="Arial" w:eastAsia="Droid Sans Fallback" w:hAnsi="Arial" w:cs="Arial"/>
          <w:lang w:eastAsia="en-US"/>
        </w:rPr>
        <w:t xml:space="preserve">When the expense line is a total expense, where applicable </w:t>
      </w:r>
      <w:r w:rsidRPr="004F0661">
        <w:rPr>
          <w:rFonts w:ascii="Arial" w:eastAsia="Droid Sans Fallback" w:hAnsi="Arial" w:cs="Arial"/>
          <w:b/>
          <w:lang w:eastAsia="en-US"/>
        </w:rPr>
        <w:t>break out details</w:t>
      </w:r>
      <w:r w:rsidRPr="004F0661">
        <w:rPr>
          <w:rFonts w:ascii="Arial" w:eastAsia="Droid Sans Fallback" w:hAnsi="Arial" w:cs="Arial"/>
          <w:lang w:eastAsia="en-US"/>
        </w:rPr>
        <w:t xml:space="preserve"> such as fees for artists, equipment purchase, materials, etc.</w:t>
      </w:r>
    </w:p>
    <w:p w:rsidR="00954CD8" w:rsidRPr="004F0661" w:rsidRDefault="00954CD8" w:rsidP="00954CD8">
      <w:pPr>
        <w:pStyle w:val="ListParagraph"/>
        <w:numPr>
          <w:ilvl w:val="0"/>
          <w:numId w:val="2"/>
        </w:numPr>
        <w:tabs>
          <w:tab w:val="left" w:pos="-5040"/>
        </w:tabs>
        <w:spacing w:line="276" w:lineRule="auto"/>
        <w:ind w:left="180"/>
        <w:contextualSpacing/>
        <w:rPr>
          <w:rFonts w:ascii="Arial" w:hAnsi="Arial" w:cs="Arial"/>
          <w:lang w:val="en-US"/>
        </w:rPr>
      </w:pPr>
      <w:r w:rsidRPr="004F0661">
        <w:rPr>
          <w:rFonts w:ascii="Arial" w:hAnsi="Arial" w:cs="Arial"/>
        </w:rPr>
        <w:t xml:space="preserve">If applicable, note </w:t>
      </w:r>
      <w:r w:rsidR="00DE7335" w:rsidRPr="004F0661">
        <w:rPr>
          <w:rFonts w:ascii="Arial" w:hAnsi="Arial" w:cs="Arial"/>
          <w:b/>
        </w:rPr>
        <w:t>i</w:t>
      </w:r>
      <w:r w:rsidRPr="004F0661">
        <w:rPr>
          <w:rFonts w:ascii="Arial" w:hAnsi="Arial" w:cs="Arial"/>
          <w:b/>
        </w:rPr>
        <w:t xml:space="preserve">n-kind donations </w:t>
      </w:r>
      <w:r w:rsidRPr="004F0661">
        <w:rPr>
          <w:rFonts w:ascii="Arial" w:hAnsi="Arial" w:cs="Arial"/>
        </w:rPr>
        <w:t xml:space="preserve">and itemize separately, </w:t>
      </w:r>
      <w:r w:rsidRPr="004F0661">
        <w:rPr>
          <w:rFonts w:ascii="Arial" w:hAnsi="Arial" w:cs="Arial"/>
          <w:lang w:val="en-US"/>
        </w:rPr>
        <w:t>including the name and contact information for each contributor.</w:t>
      </w:r>
    </w:p>
    <w:p w:rsidR="00954CD8" w:rsidRPr="004F0661" w:rsidRDefault="00954CD8" w:rsidP="00954CD8">
      <w:pPr>
        <w:pStyle w:val="ListParagraph"/>
        <w:numPr>
          <w:ilvl w:val="0"/>
          <w:numId w:val="2"/>
        </w:numPr>
        <w:tabs>
          <w:tab w:val="left" w:pos="-5040"/>
        </w:tabs>
        <w:spacing w:line="276" w:lineRule="auto"/>
        <w:ind w:left="180"/>
        <w:contextualSpacing/>
        <w:rPr>
          <w:rFonts w:ascii="Arial" w:hAnsi="Arial" w:cs="Arial"/>
          <w:lang w:val="en-US"/>
        </w:rPr>
      </w:pPr>
      <w:r w:rsidRPr="004F0661">
        <w:rPr>
          <w:rFonts w:ascii="Arial" w:hAnsi="Arial" w:cs="Arial"/>
        </w:rPr>
        <w:t xml:space="preserve">Enter the total amount of In-Kind donations in </w:t>
      </w:r>
      <w:r w:rsidRPr="004F0661">
        <w:rPr>
          <w:rFonts w:ascii="Arial" w:hAnsi="Arial" w:cs="Arial"/>
          <w:b/>
        </w:rPr>
        <w:t>both</w:t>
      </w:r>
      <w:r w:rsidRPr="004F0661">
        <w:rPr>
          <w:rFonts w:ascii="Arial" w:hAnsi="Arial" w:cs="Arial"/>
        </w:rPr>
        <w:t xml:space="preserve"> the Revenue and Expenses sections of the Final Budget Summary.</w:t>
      </w:r>
    </w:p>
    <w:p w:rsidR="00954CD8" w:rsidRPr="00801051" w:rsidRDefault="00954CD8" w:rsidP="00954CD8">
      <w:pPr>
        <w:tabs>
          <w:tab w:val="left" w:pos="-5040"/>
        </w:tabs>
        <w:spacing w:line="276" w:lineRule="auto"/>
        <w:ind w:right="-540"/>
        <w:contextualSpacing/>
        <w:rPr>
          <w:rFonts w:ascii="Arial" w:hAnsi="Arial" w:cs="Arial"/>
          <w:sz w:val="20"/>
          <w:szCs w:val="20"/>
        </w:rPr>
      </w:pPr>
      <w:r w:rsidRPr="004F0661">
        <w:rPr>
          <w:rFonts w:ascii="Arial" w:hAnsi="Arial" w:cs="Arial"/>
        </w:rPr>
        <w:t xml:space="preserve"> </w:t>
      </w:r>
    </w:p>
    <w:tbl>
      <w:tblPr>
        <w:tblW w:w="10788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  <w:tblCaption w:val="Final Budget Summary - Expenses"/>
        <w:tblDescription w:val="Enter all expense amounts as listed for Stage 2 and for actual final amounts"/>
      </w:tblPr>
      <w:tblGrid>
        <w:gridCol w:w="3159"/>
        <w:gridCol w:w="278"/>
        <w:gridCol w:w="1303"/>
        <w:gridCol w:w="267"/>
        <w:gridCol w:w="2118"/>
        <w:gridCol w:w="278"/>
        <w:gridCol w:w="3385"/>
      </w:tblGrid>
      <w:tr w:rsidR="00954CD8" w:rsidRPr="004F0661" w:rsidTr="00602DE8">
        <w:trPr>
          <w:trHeight w:val="576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4CD8" w:rsidRPr="004F0661" w:rsidRDefault="00954CD8" w:rsidP="00602DE8">
            <w:pPr>
              <w:suppressAutoHyphens/>
              <w:rPr>
                <w:rFonts w:ascii="Arial" w:eastAsia="Calibri" w:hAnsi="Arial" w:cs="Arial"/>
                <w:b/>
                <w:bCs/>
              </w:rPr>
            </w:pPr>
            <w:r w:rsidRPr="004F0661">
              <w:rPr>
                <w:rFonts w:ascii="Arial" w:eastAsia="Calibri" w:hAnsi="Arial" w:cs="Arial"/>
                <w:b/>
                <w:bCs/>
              </w:rPr>
              <w:t>Expenses</w:t>
            </w:r>
          </w:p>
        </w:tc>
        <w:tc>
          <w:tcPr>
            <w:tcW w:w="2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4CD8" w:rsidRPr="004F0661" w:rsidRDefault="00954CD8" w:rsidP="00602DE8">
            <w:pPr>
              <w:suppressAutoHyphens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4CD8" w:rsidRPr="004F0661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  <w:r w:rsidRPr="004F0661">
              <w:rPr>
                <w:rFonts w:ascii="Arial" w:eastAsia="Calibri" w:hAnsi="Arial" w:cs="Arial"/>
                <w:b/>
                <w:bCs/>
              </w:rPr>
              <w:t>Budget</w:t>
            </w:r>
          </w:p>
          <w:p w:rsidR="00954CD8" w:rsidRPr="004F0661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  <w:r w:rsidRPr="004F0661">
              <w:rPr>
                <w:rFonts w:ascii="Arial" w:eastAsia="Calibri" w:hAnsi="Arial" w:cs="Arial"/>
                <w:b/>
                <w:bCs/>
              </w:rPr>
              <w:t>Stage 2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4F0661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noWrap/>
            <w:tcMar>
              <w:left w:w="103" w:type="dxa"/>
              <w:right w:w="115" w:type="dxa"/>
            </w:tcMar>
            <w:vAlign w:val="center"/>
          </w:tcPr>
          <w:p w:rsidR="00954CD8" w:rsidRPr="004F0661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  <w:r w:rsidRPr="004F0661">
              <w:rPr>
                <w:rFonts w:ascii="Arial" w:eastAsia="Calibri" w:hAnsi="Arial" w:cs="Arial"/>
                <w:b/>
                <w:bCs/>
              </w:rPr>
              <w:t>Actual*</w:t>
            </w:r>
          </w:p>
          <w:p w:rsidR="00954CD8" w:rsidRPr="004F0661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4CD8" w:rsidRPr="004F0661" w:rsidRDefault="00954CD8" w:rsidP="00602DE8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4CD8" w:rsidRPr="004F0661" w:rsidRDefault="00954CD8" w:rsidP="00602DE8">
            <w:pPr>
              <w:suppressAutoHyphens/>
              <w:ind w:right="-22"/>
              <w:jc w:val="center"/>
              <w:rPr>
                <w:rFonts w:ascii="Arial" w:eastAsia="Calibri" w:hAnsi="Arial" w:cs="Arial"/>
                <w:b/>
                <w:bCs/>
              </w:rPr>
            </w:pPr>
            <w:r w:rsidRPr="004F0661">
              <w:rPr>
                <w:rFonts w:ascii="Arial" w:eastAsia="Calibri" w:hAnsi="Arial" w:cs="Arial"/>
                <w:b/>
                <w:bCs/>
              </w:rPr>
              <w:t>Notes</w:t>
            </w:r>
          </w:p>
          <w:p w:rsidR="00954CD8" w:rsidRPr="004F0661" w:rsidRDefault="00954CD8" w:rsidP="00D17595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  <w:r w:rsidRPr="004F0661">
              <w:rPr>
                <w:rFonts w:ascii="Arial" w:eastAsia="Calibri" w:hAnsi="Arial" w:cs="Arial"/>
                <w:b/>
                <w:bCs/>
              </w:rPr>
              <w:t>(</w:t>
            </w:r>
            <w:r w:rsidR="00D17595" w:rsidRPr="004F0661">
              <w:rPr>
                <w:rFonts w:ascii="Arial" w:eastAsia="Calibri" w:hAnsi="Arial" w:cs="Arial"/>
                <w:b/>
                <w:bCs/>
              </w:rPr>
              <w:t xml:space="preserve">specify </w:t>
            </w:r>
            <w:r w:rsidRPr="004F0661">
              <w:rPr>
                <w:rFonts w:ascii="Arial" w:eastAsia="Calibri" w:hAnsi="Arial" w:cs="Arial"/>
                <w:b/>
                <w:bCs/>
              </w:rPr>
              <w:t>Arts Fund payments)</w:t>
            </w: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Fees for artists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Fees for other personnel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Administration costs (specify)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Travel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Facility rental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Presentation venue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Equipment purchase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Equipment rental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Technical support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Materials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Printing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Promotion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Insurance (specify)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Other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30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</w:tr>
      <w:tr w:rsidR="00954CD8" w:rsidRPr="00BD7AD3" w:rsidTr="00602DE8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jc w:val="right"/>
              <w:rPr>
                <w:rFonts w:ascii="Arial" w:eastAsia="Calibri" w:hAnsi="Arial" w:cs="Arial"/>
                <w:b/>
                <w:bCs/>
              </w:rPr>
            </w:pPr>
            <w:r w:rsidRPr="00BD7AD3">
              <w:rPr>
                <w:rFonts w:ascii="Arial" w:eastAsia="Calibri" w:hAnsi="Arial" w:cs="Arial"/>
                <w:b/>
                <w:bCs/>
              </w:rPr>
              <w:t>Total Expenses:</w:t>
            </w:r>
          </w:p>
        </w:tc>
        <w:tc>
          <w:tcPr>
            <w:tcW w:w="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54CD8" w:rsidRPr="00BD7AD3" w:rsidRDefault="00954CD8" w:rsidP="00602DE8">
            <w:pPr>
              <w:suppressAutoHyphens/>
              <w:rPr>
                <w:rFonts w:ascii="Arial" w:eastAsia="Calibri" w:hAnsi="Arial" w:cs="Arial"/>
              </w:rPr>
            </w:pPr>
            <w:r w:rsidRPr="00BD7AD3">
              <w:rPr>
                <w:rFonts w:ascii="Arial" w:eastAsia="Calibri" w:hAnsi="Arial" w:cs="Arial"/>
              </w:rPr>
              <w:t> </w:t>
            </w:r>
          </w:p>
        </w:tc>
      </w:tr>
    </w:tbl>
    <w:p w:rsidR="00954CD8" w:rsidRPr="00801051" w:rsidRDefault="00954CD8" w:rsidP="00954CD8">
      <w:pPr>
        <w:rPr>
          <w:rFonts w:ascii="Arial" w:hAnsi="Arial" w:cs="Arial"/>
          <w:sz w:val="20"/>
          <w:szCs w:val="20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et Surplus or Loss"/>
        <w:tblDescription w:val="Enter net surplus or loss amounts for project"/>
      </w:tblPr>
      <w:tblGrid>
        <w:gridCol w:w="3055"/>
        <w:gridCol w:w="360"/>
        <w:gridCol w:w="1260"/>
        <w:gridCol w:w="236"/>
        <w:gridCol w:w="2104"/>
        <w:gridCol w:w="360"/>
        <w:gridCol w:w="3420"/>
      </w:tblGrid>
      <w:tr w:rsidR="00954CD8" w:rsidRPr="00BD7AD3" w:rsidTr="00602DE8">
        <w:trPr>
          <w:trHeight w:val="386"/>
          <w:jc w:val="center"/>
        </w:trPr>
        <w:tc>
          <w:tcPr>
            <w:tcW w:w="3055" w:type="dxa"/>
            <w:vAlign w:val="center"/>
          </w:tcPr>
          <w:p w:rsidR="00954CD8" w:rsidRPr="00BD7AD3" w:rsidRDefault="00954CD8" w:rsidP="00602DE8">
            <w:pPr>
              <w:rPr>
                <w:rFonts w:ascii="Arial" w:hAnsi="Arial" w:cs="Arial"/>
              </w:rPr>
            </w:pPr>
            <w:r w:rsidRPr="00BD7AD3">
              <w:rPr>
                <w:rFonts w:ascii="Arial" w:hAnsi="Arial" w:cs="Arial"/>
                <w:b/>
              </w:rPr>
              <w:t>Net Surplus / (Loss)</w:t>
            </w:r>
          </w:p>
        </w:tc>
        <w:tc>
          <w:tcPr>
            <w:tcW w:w="360" w:type="dxa"/>
          </w:tcPr>
          <w:p w:rsidR="00954CD8" w:rsidRPr="00BD7AD3" w:rsidRDefault="00954CD8" w:rsidP="00602DE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954CD8" w:rsidRPr="00BD7AD3" w:rsidRDefault="00954CD8" w:rsidP="00602DE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954CD8" w:rsidRPr="00BD7AD3" w:rsidRDefault="00954CD8" w:rsidP="00602DE8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4CD8" w:rsidRPr="00BD7AD3" w:rsidRDefault="00954CD8" w:rsidP="00602DE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954CD8" w:rsidRPr="00BD7AD3" w:rsidRDefault="00954CD8" w:rsidP="00602DE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54CD8" w:rsidRPr="00BD7AD3" w:rsidRDefault="00954CD8" w:rsidP="00602DE8">
            <w:pPr>
              <w:rPr>
                <w:rFonts w:ascii="Arial" w:hAnsi="Arial" w:cs="Arial"/>
              </w:rPr>
            </w:pPr>
          </w:p>
        </w:tc>
      </w:tr>
    </w:tbl>
    <w:p w:rsidR="00954CD8" w:rsidRPr="00801051" w:rsidRDefault="00954CD8" w:rsidP="00954CD8">
      <w:pPr>
        <w:rPr>
          <w:rFonts w:ascii="Arial" w:hAnsi="Arial" w:cs="Arial"/>
          <w:sz w:val="20"/>
          <w:szCs w:val="20"/>
        </w:rPr>
      </w:pPr>
    </w:p>
    <w:p w:rsidR="00954CD8" w:rsidRPr="00BD7AD3" w:rsidRDefault="00954CD8" w:rsidP="00BD7AD3">
      <w:pPr>
        <w:spacing w:line="276" w:lineRule="auto"/>
        <w:ind w:left="180" w:right="-180"/>
        <w:rPr>
          <w:rFonts w:ascii="Arial" w:hAnsi="Arial" w:cs="Arial"/>
          <w:b/>
          <w:lang w:val="en-US"/>
        </w:rPr>
      </w:pPr>
      <w:r w:rsidRPr="00BD7AD3">
        <w:rPr>
          <w:rFonts w:ascii="Arial" w:hAnsi="Arial" w:cs="Arial"/>
          <w:b/>
          <w:lang w:val="en-US"/>
        </w:rPr>
        <w:t xml:space="preserve">Thank you for submitting your Final Report. </w:t>
      </w:r>
    </w:p>
    <w:p w:rsidR="00802DED" w:rsidRPr="00BD7AD3" w:rsidRDefault="00954CD8" w:rsidP="00BD7AD3">
      <w:pPr>
        <w:spacing w:line="276" w:lineRule="auto"/>
        <w:ind w:left="180" w:right="-180"/>
        <w:rPr>
          <w:rFonts w:ascii="Arial" w:hAnsi="Arial" w:cs="Arial"/>
        </w:rPr>
      </w:pPr>
      <w:r w:rsidRPr="00BD7AD3">
        <w:rPr>
          <w:rFonts w:ascii="Arial" w:hAnsi="Arial" w:cs="Arial"/>
          <w:b/>
          <w:lang w:val="en-US"/>
        </w:rPr>
        <w:t xml:space="preserve">It will help the Arts Fund to better serve Waterloo Region’s future needs. </w:t>
      </w:r>
    </w:p>
    <w:sectPr w:rsidR="00802DED" w:rsidRPr="00BD7AD3" w:rsidSect="00A8074D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432" w:right="720" w:bottom="432" w:left="72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C5" w:rsidRDefault="00FF3FC5">
      <w:r>
        <w:separator/>
      </w:r>
    </w:p>
  </w:endnote>
  <w:endnote w:type="continuationSeparator" w:id="0">
    <w:p w:rsidR="00FF3FC5" w:rsidRDefault="00FF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4D" w:rsidRPr="00E752AB" w:rsidRDefault="00E752AB" w:rsidP="00E752AB">
    <w:pPr>
      <w:pStyle w:val="Foo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2036298</w:t>
    </w:r>
    <w:r w:rsidR="001C21B2">
      <w:rPr>
        <w:rFonts w:ascii="Arial" w:hAnsi="Arial" w:cs="Arial"/>
        <w:sz w:val="22"/>
      </w:rPr>
      <w:t xml:space="preserve"> V.2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4D" w:rsidRPr="00A3250D" w:rsidRDefault="00421C35" w:rsidP="00421C35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421C35">
      <w:rPr>
        <w:rFonts w:ascii="Arial" w:hAnsi="Arial" w:cs="Arial"/>
      </w:rPr>
      <w:t>2036298</w:t>
    </w:r>
    <w:r w:rsidR="001C21B2">
      <w:rPr>
        <w:rFonts w:ascii="Arial" w:hAnsi="Arial" w:cs="Arial"/>
      </w:rPr>
      <w:t xml:space="preserve"> V.2</w:t>
    </w:r>
    <w:r w:rsidR="00954CD8" w:rsidRPr="00A3250D">
      <w:rPr>
        <w:rFonts w:ascii="Arial" w:hAnsi="Arial" w:cs="Arial"/>
        <w:sz w:val="20"/>
        <w:szCs w:val="20"/>
      </w:rPr>
      <w:tab/>
    </w:r>
    <w:r w:rsidRPr="00421C35">
      <w:rPr>
        <w:rFonts w:ascii="Arial" w:hAnsi="Arial" w:cs="Arial"/>
      </w:rPr>
      <w:t>Final Report Form</w:t>
    </w:r>
    <w:r w:rsidR="00954CD8" w:rsidRPr="00A3250D">
      <w:rPr>
        <w:rFonts w:ascii="Arial" w:hAnsi="Arial" w:cs="Arial"/>
        <w:sz w:val="20"/>
        <w:szCs w:val="20"/>
      </w:rPr>
      <w:tab/>
    </w:r>
    <w:r w:rsidR="00954CD8" w:rsidRPr="00421C35">
      <w:rPr>
        <w:rFonts w:ascii="Arial" w:hAnsi="Arial" w:cs="Arial"/>
      </w:rPr>
      <w:t xml:space="preserve">Page </w:t>
    </w:r>
    <w:r w:rsidR="00954CD8" w:rsidRPr="00421C35">
      <w:rPr>
        <w:rFonts w:ascii="Arial" w:hAnsi="Arial" w:cs="Arial"/>
        <w:bCs/>
      </w:rPr>
      <w:fldChar w:fldCharType="begin"/>
    </w:r>
    <w:r w:rsidR="00954CD8" w:rsidRPr="00421C35">
      <w:rPr>
        <w:rFonts w:ascii="Arial" w:hAnsi="Arial" w:cs="Arial"/>
        <w:bCs/>
      </w:rPr>
      <w:instrText xml:space="preserve"> PAGE </w:instrText>
    </w:r>
    <w:r w:rsidR="00954CD8" w:rsidRPr="00421C35">
      <w:rPr>
        <w:rFonts w:ascii="Arial" w:hAnsi="Arial" w:cs="Arial"/>
        <w:bCs/>
      </w:rPr>
      <w:fldChar w:fldCharType="separate"/>
    </w:r>
    <w:r w:rsidR="00A64018">
      <w:rPr>
        <w:rFonts w:ascii="Arial" w:hAnsi="Arial" w:cs="Arial"/>
        <w:bCs/>
        <w:noProof/>
      </w:rPr>
      <w:t>4</w:t>
    </w:r>
    <w:r w:rsidR="00954CD8" w:rsidRPr="00421C35">
      <w:rPr>
        <w:rFonts w:ascii="Arial" w:hAnsi="Arial" w:cs="Arial"/>
        <w:bCs/>
      </w:rPr>
      <w:fldChar w:fldCharType="end"/>
    </w:r>
    <w:r w:rsidR="00954CD8" w:rsidRPr="00421C35">
      <w:rPr>
        <w:rFonts w:ascii="Arial" w:hAnsi="Arial" w:cs="Arial"/>
      </w:rPr>
      <w:t xml:space="preserve"> of </w:t>
    </w:r>
    <w:r w:rsidR="00954CD8" w:rsidRPr="00421C35">
      <w:rPr>
        <w:rFonts w:ascii="Arial" w:hAnsi="Arial" w:cs="Arial"/>
        <w:bCs/>
      </w:rPr>
      <w:fldChar w:fldCharType="begin"/>
    </w:r>
    <w:r w:rsidR="00954CD8" w:rsidRPr="00421C35">
      <w:rPr>
        <w:rFonts w:ascii="Arial" w:hAnsi="Arial" w:cs="Arial"/>
        <w:bCs/>
      </w:rPr>
      <w:instrText xml:space="preserve"> NUMPAGES  </w:instrText>
    </w:r>
    <w:r w:rsidR="00954CD8" w:rsidRPr="00421C35">
      <w:rPr>
        <w:rFonts w:ascii="Arial" w:hAnsi="Arial" w:cs="Arial"/>
        <w:bCs/>
      </w:rPr>
      <w:fldChar w:fldCharType="separate"/>
    </w:r>
    <w:r w:rsidR="00A64018">
      <w:rPr>
        <w:rFonts w:ascii="Arial" w:hAnsi="Arial" w:cs="Arial"/>
        <w:bCs/>
        <w:noProof/>
      </w:rPr>
      <w:t>5</w:t>
    </w:r>
    <w:r w:rsidR="00954CD8" w:rsidRPr="00421C35">
      <w:rPr>
        <w:rFonts w:ascii="Arial" w:hAnsi="Arial" w:cs="Arial"/>
        <w:bCs/>
      </w:rPr>
      <w:fldChar w:fldCharType="end"/>
    </w:r>
  </w:p>
  <w:p w:rsidR="00A8074D" w:rsidRPr="008F3BE4" w:rsidRDefault="00A64018" w:rsidP="00A8074D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C5" w:rsidRDefault="00FF3FC5">
      <w:r>
        <w:separator/>
      </w:r>
    </w:p>
  </w:footnote>
  <w:footnote w:type="continuationSeparator" w:id="0">
    <w:p w:rsidR="00FF3FC5" w:rsidRDefault="00FF3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4D" w:rsidRDefault="00A640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4D" w:rsidRDefault="00A640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4D" w:rsidRDefault="00A64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75C"/>
    <w:multiLevelType w:val="hybridMultilevel"/>
    <w:tmpl w:val="7826C41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17A4E"/>
    <w:multiLevelType w:val="hybridMultilevel"/>
    <w:tmpl w:val="5F8A98DC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B6B1CF9"/>
    <w:multiLevelType w:val="hybridMultilevel"/>
    <w:tmpl w:val="72AC92A8"/>
    <w:lvl w:ilvl="0" w:tplc="10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C855967"/>
    <w:multiLevelType w:val="hybridMultilevel"/>
    <w:tmpl w:val="61020BB4"/>
    <w:lvl w:ilvl="0" w:tplc="A6522F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739C04E6"/>
    <w:multiLevelType w:val="hybridMultilevel"/>
    <w:tmpl w:val="4C2EE59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D8"/>
    <w:rsid w:val="00003D17"/>
    <w:rsid w:val="001968EF"/>
    <w:rsid w:val="001C21B2"/>
    <w:rsid w:val="001D64E4"/>
    <w:rsid w:val="00202FB3"/>
    <w:rsid w:val="002C4788"/>
    <w:rsid w:val="003004DC"/>
    <w:rsid w:val="0032096C"/>
    <w:rsid w:val="00421C35"/>
    <w:rsid w:val="00447514"/>
    <w:rsid w:val="004F0661"/>
    <w:rsid w:val="00520751"/>
    <w:rsid w:val="00596DDD"/>
    <w:rsid w:val="005A26CC"/>
    <w:rsid w:val="005A3AA3"/>
    <w:rsid w:val="00801051"/>
    <w:rsid w:val="00802DED"/>
    <w:rsid w:val="00857660"/>
    <w:rsid w:val="0087706C"/>
    <w:rsid w:val="008C50C8"/>
    <w:rsid w:val="008D0E3C"/>
    <w:rsid w:val="008E0BFD"/>
    <w:rsid w:val="00954CD8"/>
    <w:rsid w:val="009A40B3"/>
    <w:rsid w:val="00A2035D"/>
    <w:rsid w:val="00A34C78"/>
    <w:rsid w:val="00A54890"/>
    <w:rsid w:val="00A64018"/>
    <w:rsid w:val="00A66ADE"/>
    <w:rsid w:val="00AB62D1"/>
    <w:rsid w:val="00B03942"/>
    <w:rsid w:val="00B06AD3"/>
    <w:rsid w:val="00BD7AD3"/>
    <w:rsid w:val="00BF27CC"/>
    <w:rsid w:val="00C15AA4"/>
    <w:rsid w:val="00C54BEE"/>
    <w:rsid w:val="00C97451"/>
    <w:rsid w:val="00D0111F"/>
    <w:rsid w:val="00D17595"/>
    <w:rsid w:val="00D704B5"/>
    <w:rsid w:val="00D76A81"/>
    <w:rsid w:val="00DB6EF9"/>
    <w:rsid w:val="00DE7335"/>
    <w:rsid w:val="00DF39AE"/>
    <w:rsid w:val="00E61912"/>
    <w:rsid w:val="00E752AB"/>
    <w:rsid w:val="00E94673"/>
    <w:rsid w:val="00EB4655"/>
    <w:rsid w:val="00F03815"/>
    <w:rsid w:val="00F05139"/>
    <w:rsid w:val="00F72E44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CD8"/>
    <w:pPr>
      <w:ind w:left="720"/>
    </w:pPr>
  </w:style>
  <w:style w:type="paragraph" w:styleId="Header">
    <w:name w:val="header"/>
    <w:basedOn w:val="Normal"/>
    <w:link w:val="HeaderChar"/>
    <w:uiPriority w:val="99"/>
    <w:rsid w:val="00954C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CD8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rsid w:val="00954C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CD8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C8"/>
    <w:rPr>
      <w:rFonts w:ascii="Tahoma" w:eastAsia="Times New Roman" w:hAnsi="Tahoma" w:cs="Tahoma"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CD8"/>
    <w:pPr>
      <w:ind w:left="720"/>
    </w:pPr>
  </w:style>
  <w:style w:type="paragraph" w:styleId="Header">
    <w:name w:val="header"/>
    <w:basedOn w:val="Normal"/>
    <w:link w:val="HeaderChar"/>
    <w:uiPriority w:val="99"/>
    <w:rsid w:val="00954C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CD8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rsid w:val="00954C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CD8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C8"/>
    <w:rPr>
      <w:rFonts w:ascii="Tahoma" w:eastAsia="Times New Roman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CD7F4D26</Template>
  <TotalTime>8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T</cp:lastModifiedBy>
  <cp:revision>2</cp:revision>
  <cp:lastPrinted>2017-07-31T18:53:00Z</cp:lastPrinted>
  <dcterms:created xsi:type="dcterms:W3CDTF">2017-08-01T13:18:00Z</dcterms:created>
  <dcterms:modified xsi:type="dcterms:W3CDTF">2017-08-01T13:18:00Z</dcterms:modified>
</cp:coreProperties>
</file>